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A483" w14:textId="20B0DE68" w:rsidR="00495A08" w:rsidRPr="008945EF" w:rsidRDefault="003517C1" w:rsidP="00495A08">
      <w:pPr>
        <w:pStyle w:val="Default"/>
        <w:rPr>
          <w:rFonts w:ascii="Apercu Pro" w:hAnsi="Apercu Pro"/>
          <w:b/>
          <w:bCs/>
          <w:sz w:val="28"/>
          <w:szCs w:val="28"/>
          <w:u w:val="single"/>
        </w:rPr>
      </w:pPr>
      <w:r w:rsidRPr="008945EF">
        <w:rPr>
          <w:rFonts w:ascii="Apercu Pro" w:hAnsi="Apercu Pro"/>
          <w:b/>
          <w:bCs/>
          <w:sz w:val="28"/>
          <w:szCs w:val="28"/>
          <w:u w:val="single"/>
        </w:rPr>
        <w:t>Jubiläumsjahr 2024</w:t>
      </w:r>
    </w:p>
    <w:p w14:paraId="27FA2F55" w14:textId="0248922A" w:rsidR="00495A08" w:rsidRPr="008945EF" w:rsidRDefault="00495A08" w:rsidP="00495A08">
      <w:pPr>
        <w:pStyle w:val="Default"/>
        <w:rPr>
          <w:rFonts w:ascii="Apercu Pro" w:hAnsi="Apercu Pro"/>
          <w:b/>
          <w:bCs/>
          <w:sz w:val="32"/>
          <w:szCs w:val="32"/>
        </w:rPr>
      </w:pPr>
      <w:r w:rsidRPr="008945EF">
        <w:rPr>
          <w:rFonts w:ascii="Apercu Pro" w:hAnsi="Apercu Pro"/>
          <w:b/>
          <w:bCs/>
          <w:sz w:val="32"/>
          <w:szCs w:val="32"/>
        </w:rPr>
        <w:t>10 Jahre DomQuartier – das Herzstück des Salzburger Welterbes feiert Jubiläum</w:t>
      </w:r>
    </w:p>
    <w:p w14:paraId="68C88A4A" w14:textId="77777777" w:rsidR="00495A08" w:rsidRPr="008945EF" w:rsidRDefault="00495A08" w:rsidP="00495A08">
      <w:pPr>
        <w:autoSpaceDE w:val="0"/>
        <w:autoSpaceDN w:val="0"/>
        <w:adjustRightInd w:val="0"/>
        <w:spacing w:line="240" w:lineRule="auto"/>
        <w:rPr>
          <w:rFonts w:ascii="Apercu Pro" w:hAnsi="Apercu Pro" w:cs="Arial"/>
          <w:b/>
          <w:bCs/>
          <w:sz w:val="22"/>
        </w:rPr>
      </w:pPr>
    </w:p>
    <w:p w14:paraId="6341A86E" w14:textId="2B3CC840" w:rsidR="00495A08" w:rsidRDefault="00495A08" w:rsidP="00495A08">
      <w:pPr>
        <w:autoSpaceDE w:val="0"/>
        <w:autoSpaceDN w:val="0"/>
        <w:adjustRightInd w:val="0"/>
        <w:spacing w:line="240" w:lineRule="auto"/>
        <w:rPr>
          <w:rFonts w:ascii="Apercu Pro" w:hAnsi="Apercu Pro" w:cs="Arial"/>
          <w:sz w:val="22"/>
        </w:rPr>
      </w:pPr>
      <w:r w:rsidRPr="008945EF">
        <w:rPr>
          <w:rFonts w:ascii="Apercu Pro" w:hAnsi="Apercu Pro" w:cs="Arial"/>
          <w:sz w:val="22"/>
        </w:rPr>
        <w:t>Unsere Expert:innen</w:t>
      </w:r>
      <w:r w:rsidR="003517C1" w:rsidRPr="008945EF">
        <w:rPr>
          <w:rFonts w:ascii="Apercu Pro" w:hAnsi="Apercu Pro" w:cs="Arial"/>
          <w:sz w:val="22"/>
        </w:rPr>
        <w:t xml:space="preserve"> und Ansprechpartner </w:t>
      </w:r>
      <w:r w:rsidRPr="008945EF">
        <w:rPr>
          <w:rFonts w:ascii="Apercu Pro" w:hAnsi="Apercu Pro" w:cs="Arial"/>
          <w:sz w:val="22"/>
        </w:rPr>
        <w:t>:</w:t>
      </w:r>
    </w:p>
    <w:p w14:paraId="55DAF99E" w14:textId="77777777" w:rsidR="00501379" w:rsidRPr="008945EF" w:rsidRDefault="00501379" w:rsidP="00495A08">
      <w:pPr>
        <w:autoSpaceDE w:val="0"/>
        <w:autoSpaceDN w:val="0"/>
        <w:adjustRightInd w:val="0"/>
        <w:spacing w:line="240" w:lineRule="auto"/>
        <w:rPr>
          <w:rFonts w:ascii="Apercu Pro" w:hAnsi="Apercu Pro" w:cs="Arial"/>
          <w:sz w:val="22"/>
        </w:rPr>
      </w:pPr>
    </w:p>
    <w:p w14:paraId="68E76C8F" w14:textId="597B0A17" w:rsidR="00495A08" w:rsidRPr="008945EF" w:rsidRDefault="00495A08" w:rsidP="00495A08">
      <w:pPr>
        <w:pStyle w:val="Default"/>
        <w:numPr>
          <w:ilvl w:val="0"/>
          <w:numId w:val="15"/>
        </w:numPr>
        <w:rPr>
          <w:rFonts w:ascii="Apercu Pro" w:hAnsi="Apercu Pro"/>
          <w:b/>
          <w:bCs/>
          <w:color w:val="auto"/>
          <w:sz w:val="22"/>
          <w:szCs w:val="22"/>
        </w:rPr>
      </w:pPr>
      <w:r w:rsidRPr="008945EF">
        <w:rPr>
          <w:rFonts w:ascii="Apercu Pro" w:hAnsi="Apercu Pro"/>
          <w:b/>
          <w:bCs/>
          <w:color w:val="auto"/>
          <w:sz w:val="22"/>
          <w:szCs w:val="22"/>
        </w:rPr>
        <w:t>Dr. Andrea Stockhammer, Direktorin DomQuartier Salzburg</w:t>
      </w:r>
      <w:r w:rsidR="003517C1" w:rsidRPr="008945EF">
        <w:rPr>
          <w:rFonts w:ascii="Apercu Pro" w:hAnsi="Apercu Pro"/>
          <w:b/>
          <w:bCs/>
          <w:color w:val="auto"/>
          <w:sz w:val="22"/>
          <w:szCs w:val="22"/>
        </w:rPr>
        <w:t xml:space="preserve"> </w:t>
      </w:r>
      <w:hyperlink r:id="rId7" w:history="1">
        <w:r w:rsidR="003517C1" w:rsidRPr="008945EF">
          <w:rPr>
            <w:rStyle w:val="Hyperlink"/>
            <w:rFonts w:ascii="Apercu Pro" w:hAnsi="Apercu Pro"/>
            <w:b/>
            <w:bCs/>
            <w:sz w:val="22"/>
            <w:szCs w:val="22"/>
          </w:rPr>
          <w:t>andrea.stockhammer@domquartier.at</w:t>
        </w:r>
      </w:hyperlink>
      <w:r w:rsidR="003517C1" w:rsidRPr="008945EF">
        <w:rPr>
          <w:rFonts w:ascii="Apercu Pro" w:hAnsi="Apercu Pro"/>
          <w:b/>
          <w:bCs/>
          <w:color w:val="auto"/>
          <w:sz w:val="22"/>
          <w:szCs w:val="22"/>
        </w:rPr>
        <w:t xml:space="preserve"> </w:t>
      </w:r>
    </w:p>
    <w:p w14:paraId="113C99AC" w14:textId="203C26B2" w:rsidR="00495A08" w:rsidRPr="008945EF" w:rsidRDefault="00495A08" w:rsidP="00495A08">
      <w:pPr>
        <w:pStyle w:val="Default"/>
        <w:numPr>
          <w:ilvl w:val="0"/>
          <w:numId w:val="15"/>
        </w:numPr>
        <w:rPr>
          <w:rFonts w:ascii="Apercu Pro" w:hAnsi="Apercu Pro"/>
          <w:b/>
          <w:bCs/>
          <w:color w:val="auto"/>
          <w:sz w:val="22"/>
          <w:szCs w:val="22"/>
        </w:rPr>
      </w:pPr>
      <w:r w:rsidRPr="008945EF">
        <w:rPr>
          <w:rFonts w:ascii="Apercu Pro" w:hAnsi="Apercu Pro"/>
          <w:b/>
          <w:bCs/>
          <w:color w:val="auto"/>
          <w:sz w:val="22"/>
          <w:szCs w:val="22"/>
        </w:rPr>
        <w:t>Dr. Reinhard Gratz, Direktor Dommuseum</w:t>
      </w:r>
      <w:r w:rsidR="003517C1" w:rsidRPr="008945EF">
        <w:rPr>
          <w:rFonts w:ascii="Apercu Pro" w:hAnsi="Apercu Pro"/>
          <w:b/>
          <w:bCs/>
          <w:color w:val="auto"/>
          <w:sz w:val="22"/>
          <w:szCs w:val="22"/>
        </w:rPr>
        <w:t xml:space="preserve"> </w:t>
      </w:r>
      <w:hyperlink r:id="rId8" w:history="1">
        <w:r w:rsidR="003517C1" w:rsidRPr="008945EF">
          <w:rPr>
            <w:rStyle w:val="Hyperlink"/>
            <w:rFonts w:ascii="Apercu Pro" w:hAnsi="Apercu Pro"/>
            <w:b/>
            <w:bCs/>
            <w:sz w:val="22"/>
            <w:szCs w:val="22"/>
          </w:rPr>
          <w:t>reinhard.gratz@eds.at</w:t>
        </w:r>
      </w:hyperlink>
      <w:r w:rsidR="003517C1" w:rsidRPr="008945EF">
        <w:rPr>
          <w:rFonts w:ascii="Apercu Pro" w:hAnsi="Apercu Pro"/>
          <w:b/>
          <w:bCs/>
          <w:color w:val="auto"/>
          <w:sz w:val="22"/>
          <w:szCs w:val="22"/>
        </w:rPr>
        <w:t xml:space="preserve"> </w:t>
      </w:r>
    </w:p>
    <w:p w14:paraId="5CE0084A" w14:textId="169732D5" w:rsidR="00495A08" w:rsidRPr="008945EF" w:rsidRDefault="00495A08" w:rsidP="00495A08">
      <w:pPr>
        <w:pStyle w:val="Default"/>
        <w:numPr>
          <w:ilvl w:val="0"/>
          <w:numId w:val="15"/>
        </w:numPr>
        <w:rPr>
          <w:rFonts w:ascii="Apercu Pro" w:hAnsi="Apercu Pro"/>
          <w:b/>
          <w:bCs/>
          <w:sz w:val="22"/>
          <w:szCs w:val="22"/>
        </w:rPr>
      </w:pPr>
      <w:r w:rsidRPr="008945EF">
        <w:rPr>
          <w:rStyle w:val="ui-provider"/>
          <w:rFonts w:ascii="Apercu Pro" w:hAnsi="Apercu Pro"/>
          <w:b/>
          <w:bCs/>
          <w:sz w:val="22"/>
          <w:szCs w:val="22"/>
        </w:rPr>
        <w:t>Ç</w:t>
      </w:r>
      <w:r w:rsidRPr="008945EF">
        <w:rPr>
          <w:rFonts w:ascii="Apercu Pro" w:hAnsi="Apercu Pro"/>
          <w:b/>
          <w:bCs/>
          <w:sz w:val="22"/>
          <w:szCs w:val="22"/>
        </w:rPr>
        <w:t>i</w:t>
      </w:r>
      <w:r w:rsidRPr="008945EF">
        <w:rPr>
          <w:rStyle w:val="ui-provider"/>
          <w:rFonts w:ascii="Apercu Pro" w:hAnsi="Apercu Pro"/>
          <w:b/>
          <w:bCs/>
          <w:sz w:val="22"/>
          <w:szCs w:val="22"/>
        </w:rPr>
        <w:t>ğ</w:t>
      </w:r>
      <w:r w:rsidRPr="008945EF">
        <w:rPr>
          <w:rFonts w:ascii="Apercu Pro" w:hAnsi="Apercu Pro"/>
          <w:b/>
          <w:bCs/>
          <w:sz w:val="22"/>
          <w:szCs w:val="22"/>
        </w:rPr>
        <w:t xml:space="preserve">dem Özel MA, Kuratorin „Die Farben der Serenissima“ </w:t>
      </w:r>
      <w:r w:rsidR="003517C1" w:rsidRPr="008945EF">
        <w:rPr>
          <w:rFonts w:ascii="Apercu Pro" w:hAnsi="Apercu Pro"/>
          <w:b/>
          <w:bCs/>
          <w:sz w:val="22"/>
          <w:szCs w:val="22"/>
        </w:rPr>
        <w:t xml:space="preserve"> </w:t>
      </w:r>
      <w:hyperlink r:id="rId9" w:history="1">
        <w:r w:rsidR="003517C1" w:rsidRPr="008945EF">
          <w:rPr>
            <w:rStyle w:val="Hyperlink"/>
            <w:rFonts w:ascii="Apercu Pro" w:hAnsi="Apercu Pro"/>
            <w:b/>
            <w:bCs/>
            <w:sz w:val="22"/>
            <w:szCs w:val="22"/>
          </w:rPr>
          <w:t>cigdem.ozel@hotmail.de</w:t>
        </w:r>
      </w:hyperlink>
      <w:r w:rsidR="003517C1" w:rsidRPr="008945EF">
        <w:rPr>
          <w:rFonts w:ascii="Apercu Pro" w:hAnsi="Apercu Pro"/>
          <w:b/>
          <w:bCs/>
          <w:sz w:val="22"/>
          <w:szCs w:val="22"/>
        </w:rPr>
        <w:t xml:space="preserve"> </w:t>
      </w:r>
    </w:p>
    <w:p w14:paraId="19AAF08D" w14:textId="77888913" w:rsidR="00495A08" w:rsidRDefault="00495A08" w:rsidP="00495A08">
      <w:pPr>
        <w:pStyle w:val="Default"/>
        <w:numPr>
          <w:ilvl w:val="0"/>
          <w:numId w:val="15"/>
        </w:numPr>
        <w:rPr>
          <w:rFonts w:ascii="Apercu Pro" w:hAnsi="Apercu Pro"/>
          <w:b/>
          <w:bCs/>
          <w:color w:val="auto"/>
          <w:sz w:val="22"/>
          <w:szCs w:val="22"/>
        </w:rPr>
      </w:pPr>
      <w:r w:rsidRPr="008945EF">
        <w:rPr>
          <w:rFonts w:ascii="Apercu Pro" w:hAnsi="Apercu Pro"/>
          <w:b/>
          <w:bCs/>
          <w:sz w:val="22"/>
          <w:szCs w:val="22"/>
        </w:rPr>
        <w:t>Mag. Andrea Löschn</w:t>
      </w:r>
      <w:r w:rsidR="00524775" w:rsidRPr="008945EF">
        <w:rPr>
          <w:rFonts w:ascii="Apercu Pro" w:hAnsi="Apercu Pro"/>
          <w:b/>
          <w:bCs/>
          <w:sz w:val="22"/>
          <w:szCs w:val="22"/>
        </w:rPr>
        <w:t>i</w:t>
      </w:r>
      <w:r w:rsidR="003517C1" w:rsidRPr="008945EF">
        <w:rPr>
          <w:rFonts w:ascii="Apercu Pro" w:hAnsi="Apercu Pro"/>
          <w:b/>
          <w:bCs/>
          <w:sz w:val="22"/>
          <w:szCs w:val="22"/>
        </w:rPr>
        <w:t>g</w:t>
      </w:r>
      <w:r w:rsidRPr="008945EF">
        <w:rPr>
          <w:rFonts w:ascii="Apercu Pro" w:hAnsi="Apercu Pro"/>
          <w:b/>
          <w:bCs/>
          <w:sz w:val="22"/>
          <w:szCs w:val="22"/>
        </w:rPr>
        <w:t xml:space="preserve">, Leiterin der Kunst- und Kulturvermittlung </w:t>
      </w:r>
      <w:r w:rsidRPr="008945EF">
        <w:rPr>
          <w:rFonts w:ascii="Apercu Pro" w:hAnsi="Apercu Pro"/>
          <w:b/>
          <w:bCs/>
          <w:color w:val="auto"/>
          <w:sz w:val="22"/>
          <w:szCs w:val="22"/>
        </w:rPr>
        <w:t>DomQuartier</w:t>
      </w:r>
      <w:r w:rsidR="003517C1" w:rsidRPr="008945EF">
        <w:rPr>
          <w:rFonts w:ascii="Apercu Pro" w:hAnsi="Apercu Pro"/>
          <w:b/>
          <w:bCs/>
          <w:color w:val="auto"/>
          <w:sz w:val="22"/>
          <w:szCs w:val="22"/>
        </w:rPr>
        <w:t xml:space="preserve"> </w:t>
      </w:r>
      <w:hyperlink r:id="rId10" w:history="1">
        <w:r w:rsidR="00C527F1" w:rsidRPr="008945EF">
          <w:rPr>
            <w:rStyle w:val="Hyperlink"/>
            <w:rFonts w:ascii="Apercu Pro" w:hAnsi="Apercu Pro"/>
            <w:b/>
            <w:bCs/>
            <w:sz w:val="22"/>
            <w:szCs w:val="22"/>
          </w:rPr>
          <w:t>andrea.loeschnig@domquartier.at</w:t>
        </w:r>
      </w:hyperlink>
      <w:r w:rsidR="003517C1" w:rsidRPr="008945EF">
        <w:rPr>
          <w:rFonts w:ascii="Apercu Pro" w:hAnsi="Apercu Pro"/>
          <w:b/>
          <w:bCs/>
          <w:color w:val="auto"/>
          <w:sz w:val="22"/>
          <w:szCs w:val="22"/>
        </w:rPr>
        <w:t xml:space="preserve"> </w:t>
      </w:r>
    </w:p>
    <w:p w14:paraId="1ACDE093" w14:textId="77777777" w:rsidR="008945EF" w:rsidRPr="009D0165" w:rsidRDefault="008945EF" w:rsidP="008945EF">
      <w:pPr>
        <w:pStyle w:val="Default"/>
        <w:numPr>
          <w:ilvl w:val="0"/>
          <w:numId w:val="15"/>
        </w:numPr>
        <w:rPr>
          <w:rFonts w:ascii="Apercu Pro" w:hAnsi="Apercu Pro"/>
          <w:b/>
          <w:bCs/>
          <w:color w:val="auto"/>
          <w:sz w:val="22"/>
          <w:szCs w:val="22"/>
        </w:rPr>
      </w:pPr>
      <w:r>
        <w:rPr>
          <w:rFonts w:ascii="Apercu Pro" w:hAnsi="Apercu Pro"/>
          <w:b/>
          <w:bCs/>
          <w:sz w:val="22"/>
          <w:szCs w:val="22"/>
        </w:rPr>
        <w:t xml:space="preserve">Dr. Sabine Krohn, Kuratorin für Musik im DomQuartier </w:t>
      </w:r>
      <w:hyperlink r:id="rId11" w:history="1">
        <w:r w:rsidRPr="00DC50F7">
          <w:rPr>
            <w:rStyle w:val="Hyperlink"/>
            <w:rFonts w:ascii="Apercu Pro" w:hAnsi="Apercu Pro"/>
            <w:b/>
            <w:bCs/>
            <w:sz w:val="22"/>
            <w:szCs w:val="22"/>
          </w:rPr>
          <w:t>sabine.krohn@domquartier.at</w:t>
        </w:r>
      </w:hyperlink>
      <w:r>
        <w:rPr>
          <w:rFonts w:ascii="Apercu Pro" w:hAnsi="Apercu Pro"/>
          <w:b/>
          <w:bCs/>
          <w:sz w:val="22"/>
          <w:szCs w:val="22"/>
        </w:rPr>
        <w:t xml:space="preserve"> </w:t>
      </w:r>
    </w:p>
    <w:p w14:paraId="4BFF8813" w14:textId="4CE654C1" w:rsidR="008945EF" w:rsidRPr="008945EF" w:rsidRDefault="008945EF" w:rsidP="008945EF">
      <w:pPr>
        <w:pStyle w:val="Default"/>
        <w:numPr>
          <w:ilvl w:val="0"/>
          <w:numId w:val="15"/>
        </w:numPr>
        <w:rPr>
          <w:rFonts w:ascii="Apercu Pro" w:hAnsi="Apercu Pro"/>
          <w:b/>
          <w:bCs/>
          <w:color w:val="auto"/>
          <w:sz w:val="22"/>
          <w:szCs w:val="22"/>
        </w:rPr>
      </w:pPr>
      <w:r w:rsidRPr="008945EF">
        <w:rPr>
          <w:rFonts w:ascii="Apercu Pro" w:hAnsi="Apercu Pro"/>
          <w:b/>
          <w:bCs/>
          <w:sz w:val="22"/>
          <w:szCs w:val="22"/>
          <w:lang w:val="de-DE"/>
        </w:rPr>
        <w:t>Mag. Katja Mittendorfer-Oppolzer, Kuratorin</w:t>
      </w:r>
      <w:r>
        <w:rPr>
          <w:rFonts w:ascii="Apercu Pro" w:hAnsi="Apercu Pro"/>
          <w:b/>
          <w:bCs/>
          <w:sz w:val="22"/>
          <w:szCs w:val="22"/>
          <w:lang w:val="de-DE"/>
        </w:rPr>
        <w:t xml:space="preserve"> </w:t>
      </w:r>
      <w:r>
        <w:rPr>
          <w:rFonts w:ascii="Apercu Pro" w:hAnsi="Apercu Pro"/>
          <w:b/>
          <w:bCs/>
          <w:sz w:val="22"/>
          <w:szCs w:val="22"/>
          <w:lang w:val="de-DE"/>
        </w:rPr>
        <w:br/>
      </w:r>
      <w:hyperlink r:id="rId12" w:history="1">
        <w:r w:rsidRPr="00DC50F7">
          <w:rPr>
            <w:rStyle w:val="Hyperlink"/>
            <w:rFonts w:ascii="Apercu Pro" w:hAnsi="Apercu Pro"/>
            <w:b/>
            <w:bCs/>
            <w:sz w:val="22"/>
            <w:szCs w:val="22"/>
            <w:lang w:val="de-DE"/>
          </w:rPr>
          <w:t>katja.mittendorfer-oppolzer@salzburgmuseum.at</w:t>
        </w:r>
      </w:hyperlink>
      <w:r>
        <w:rPr>
          <w:rFonts w:ascii="Apercu Pro" w:hAnsi="Apercu Pro"/>
          <w:b/>
          <w:bCs/>
          <w:sz w:val="22"/>
          <w:szCs w:val="22"/>
          <w:lang w:val="de-DE"/>
        </w:rPr>
        <w:t xml:space="preserve"> </w:t>
      </w:r>
    </w:p>
    <w:p w14:paraId="146ADBCF" w14:textId="37485B2D" w:rsidR="00495A08" w:rsidRPr="008945EF" w:rsidRDefault="003517C1" w:rsidP="00495A08">
      <w:pPr>
        <w:spacing w:line="276" w:lineRule="auto"/>
        <w:rPr>
          <w:rFonts w:ascii="Apercu Pro" w:hAnsi="Apercu Pro" w:cs="Arial"/>
          <w:bCs/>
          <w:sz w:val="22"/>
        </w:rPr>
      </w:pPr>
      <w:r w:rsidRPr="008945EF">
        <w:rPr>
          <w:rFonts w:ascii="Apercu Pro" w:hAnsi="Apercu Pro" w:cs="Arial"/>
          <w:bCs/>
          <w:sz w:val="22"/>
        </w:rPr>
        <w:t xml:space="preserve"> </w:t>
      </w:r>
    </w:p>
    <w:p w14:paraId="1E7BA8EF" w14:textId="77777777" w:rsidR="00F34911" w:rsidRPr="008945EF" w:rsidRDefault="00F34911" w:rsidP="00F34911">
      <w:pPr>
        <w:spacing w:line="276" w:lineRule="auto"/>
        <w:rPr>
          <w:rFonts w:ascii="Apercu Pro" w:hAnsi="Apercu Pro" w:cs="Arial"/>
          <w:bCs/>
          <w:sz w:val="22"/>
        </w:rPr>
      </w:pPr>
      <w:r w:rsidRPr="008945EF">
        <w:rPr>
          <w:rFonts w:ascii="Apercu Pro" w:hAnsi="Apercu Pro" w:cs="Arial"/>
          <w:bCs/>
          <w:sz w:val="22"/>
        </w:rPr>
        <w:t>Inhalte:</w:t>
      </w:r>
    </w:p>
    <w:p w14:paraId="090CA568" w14:textId="77777777" w:rsidR="00F34911" w:rsidRPr="008945EF" w:rsidRDefault="00F34911" w:rsidP="00F34911">
      <w:pPr>
        <w:pStyle w:val="Default"/>
        <w:rPr>
          <w:rFonts w:ascii="Apercu Pro" w:hAnsi="Apercu Pro"/>
          <w:b/>
          <w:sz w:val="22"/>
          <w:szCs w:val="22"/>
        </w:rPr>
      </w:pPr>
      <w:r w:rsidRPr="008945EF">
        <w:rPr>
          <w:rFonts w:ascii="Apercu Pro" w:hAnsi="Apercu Pro"/>
          <w:b/>
          <w:bCs/>
          <w:sz w:val="22"/>
          <w:szCs w:val="22"/>
        </w:rPr>
        <w:t>Jubiläumsjahr: 10 Jahre DomQuartier – Dr. Andrea Stockhammer</w:t>
      </w:r>
    </w:p>
    <w:p w14:paraId="45322C52" w14:textId="77777777"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10 Jahre DomQuartier – das Herzstück des Salzburger Welterbes feiert Jubiläum</w:t>
      </w:r>
    </w:p>
    <w:p w14:paraId="30DB1FB4" w14:textId="77777777"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 xml:space="preserve">Veranstaltungshighlights 2024 </w:t>
      </w:r>
    </w:p>
    <w:p w14:paraId="615C1507" w14:textId="77777777"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 xml:space="preserve">Digitalisierung der Baugeschichte </w:t>
      </w:r>
    </w:p>
    <w:p w14:paraId="249FA92D" w14:textId="4F8EFE1C"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Überall Musik!</w:t>
      </w:r>
      <w:r w:rsidR="003517C1" w:rsidRPr="008945EF">
        <w:rPr>
          <w:rFonts w:ascii="Apercu Pro" w:hAnsi="Apercu Pro" w:cs="Arial"/>
          <w:sz w:val="22"/>
        </w:rPr>
        <w:t xml:space="preserve"> Programm</w:t>
      </w:r>
    </w:p>
    <w:p w14:paraId="1C29F1F3" w14:textId="77777777" w:rsidR="00F34911" w:rsidRPr="008945EF" w:rsidRDefault="00F34911" w:rsidP="00F34911">
      <w:pPr>
        <w:spacing w:line="276" w:lineRule="auto"/>
        <w:rPr>
          <w:rFonts w:ascii="Apercu Pro" w:hAnsi="Apercu Pro" w:cs="Arial"/>
          <w:sz w:val="22"/>
        </w:rPr>
      </w:pPr>
    </w:p>
    <w:p w14:paraId="1033BF83" w14:textId="77777777" w:rsidR="00F34911" w:rsidRPr="008945EF" w:rsidRDefault="00F34911" w:rsidP="00F34911">
      <w:pPr>
        <w:autoSpaceDE w:val="0"/>
        <w:autoSpaceDN w:val="0"/>
        <w:adjustRightInd w:val="0"/>
        <w:spacing w:line="240" w:lineRule="auto"/>
        <w:rPr>
          <w:rFonts w:ascii="Apercu Pro" w:hAnsi="Apercu Pro" w:cs="Arial"/>
          <w:b/>
          <w:bCs/>
          <w:color w:val="000000"/>
          <w:sz w:val="22"/>
          <w:lang w:val="de-DE"/>
        </w:rPr>
      </w:pPr>
      <w:r w:rsidRPr="008945EF">
        <w:rPr>
          <w:rFonts w:ascii="Apercu Pro" w:hAnsi="Apercu Pro" w:cs="Arial"/>
          <w:b/>
          <w:bCs/>
          <w:color w:val="000000"/>
          <w:sz w:val="22"/>
          <w:lang w:val="de-DE"/>
        </w:rPr>
        <w:t xml:space="preserve">Premiere in Salzburg: </w:t>
      </w:r>
    </w:p>
    <w:p w14:paraId="2C46BBF7" w14:textId="77777777" w:rsidR="00F34911" w:rsidRPr="008945EF" w:rsidRDefault="00F34911" w:rsidP="00F34911">
      <w:pPr>
        <w:autoSpaceDE w:val="0"/>
        <w:autoSpaceDN w:val="0"/>
        <w:adjustRightInd w:val="0"/>
        <w:spacing w:line="240" w:lineRule="auto"/>
        <w:rPr>
          <w:rFonts w:ascii="Apercu Pro" w:hAnsi="Apercu Pro"/>
          <w:bCs/>
          <w:sz w:val="22"/>
        </w:rPr>
      </w:pPr>
      <w:r w:rsidRPr="008945EF">
        <w:rPr>
          <w:rFonts w:ascii="Apercu Pro" w:hAnsi="Apercu Pro" w:cs="Arial"/>
          <w:b/>
          <w:bCs/>
          <w:color w:val="000000"/>
          <w:sz w:val="22"/>
          <w:lang w:val="de-DE"/>
        </w:rPr>
        <w:t>Sonderausstellung „Die Farben der Serenissima“</w:t>
      </w:r>
      <w:r w:rsidRPr="008945EF">
        <w:rPr>
          <w:rFonts w:ascii="Apercu Pro" w:hAnsi="Apercu Pro"/>
          <w:bCs/>
          <w:sz w:val="22"/>
        </w:rPr>
        <w:t xml:space="preserve"> </w:t>
      </w:r>
      <w:r w:rsidRPr="008945EF">
        <w:rPr>
          <w:rFonts w:ascii="Apercu Pro" w:hAnsi="Apercu Pro" w:cs="Arial"/>
          <w:b/>
          <w:bCs/>
          <w:sz w:val="22"/>
        </w:rPr>
        <w:t xml:space="preserve">– </w:t>
      </w:r>
      <w:r w:rsidRPr="008945EF">
        <w:rPr>
          <w:rStyle w:val="ui-provider"/>
          <w:rFonts w:ascii="Apercu Pro" w:hAnsi="Apercu Pro"/>
          <w:b/>
          <w:bCs/>
          <w:sz w:val="22"/>
        </w:rPr>
        <w:t>Ç</w:t>
      </w:r>
      <w:r w:rsidRPr="008945EF">
        <w:rPr>
          <w:rFonts w:ascii="Apercu Pro" w:hAnsi="Apercu Pro"/>
          <w:b/>
          <w:bCs/>
          <w:sz w:val="22"/>
        </w:rPr>
        <w:t>i</w:t>
      </w:r>
      <w:r w:rsidRPr="008945EF">
        <w:rPr>
          <w:rStyle w:val="ui-provider"/>
          <w:rFonts w:ascii="Apercu Pro" w:hAnsi="Apercu Pro"/>
          <w:b/>
          <w:bCs/>
          <w:sz w:val="22"/>
        </w:rPr>
        <w:t>ğ</w:t>
      </w:r>
      <w:r w:rsidRPr="008945EF">
        <w:rPr>
          <w:rFonts w:ascii="Apercu Pro" w:hAnsi="Apercu Pro"/>
          <w:b/>
          <w:bCs/>
          <w:sz w:val="22"/>
        </w:rPr>
        <w:t>dem</w:t>
      </w:r>
      <w:r w:rsidRPr="008945EF">
        <w:rPr>
          <w:rFonts w:ascii="Apercu Pro" w:hAnsi="Apercu Pro" w:cs="Arial"/>
          <w:b/>
          <w:bCs/>
          <w:sz w:val="22"/>
        </w:rPr>
        <w:t xml:space="preserve"> Özel</w:t>
      </w:r>
      <w:r w:rsidRPr="008945EF">
        <w:rPr>
          <w:rFonts w:ascii="Apercu Pro" w:hAnsi="Apercu Pro"/>
          <w:bCs/>
          <w:sz w:val="22"/>
        </w:rPr>
        <w:t xml:space="preserve"> </w:t>
      </w:r>
      <w:r w:rsidRPr="008945EF">
        <w:rPr>
          <w:rFonts w:ascii="Apercu Pro" w:hAnsi="Apercu Pro"/>
          <w:b/>
          <w:sz w:val="22"/>
        </w:rPr>
        <w:t>MA</w:t>
      </w:r>
    </w:p>
    <w:p w14:paraId="30A5AF20" w14:textId="77777777" w:rsidR="00F34911" w:rsidRPr="008945EF" w:rsidRDefault="00F34911" w:rsidP="00F34911">
      <w:pPr>
        <w:pStyle w:val="Listenabsatz"/>
        <w:numPr>
          <w:ilvl w:val="0"/>
          <w:numId w:val="4"/>
        </w:numPr>
        <w:autoSpaceDE w:val="0"/>
        <w:autoSpaceDN w:val="0"/>
        <w:adjustRightInd w:val="0"/>
        <w:spacing w:line="240" w:lineRule="auto"/>
        <w:rPr>
          <w:rFonts w:ascii="Apercu Pro" w:hAnsi="Apercu Pro" w:cs="Arial"/>
          <w:b/>
          <w:bCs/>
          <w:sz w:val="22"/>
        </w:rPr>
      </w:pPr>
      <w:r w:rsidRPr="008945EF">
        <w:rPr>
          <w:rFonts w:ascii="Apercu Pro" w:hAnsi="Apercu Pro"/>
          <w:bCs/>
          <w:sz w:val="22"/>
        </w:rPr>
        <w:t xml:space="preserve">Sonderausstellung der Top Stars der venezianischen Malerei in der Residenzgalerie von Tizian über Tintoretto und Veronese bis Canaletto (Gastauftritt des Kunsthistorischen Museums Wien) </w:t>
      </w:r>
    </w:p>
    <w:p w14:paraId="5F3C2189" w14:textId="77777777" w:rsidR="00F34911" w:rsidRPr="008945EF" w:rsidRDefault="00F34911" w:rsidP="00F34911">
      <w:pPr>
        <w:spacing w:line="276" w:lineRule="auto"/>
        <w:rPr>
          <w:rFonts w:ascii="Apercu Pro" w:hAnsi="Apercu Pro" w:cs="Arial"/>
          <w:sz w:val="22"/>
        </w:rPr>
      </w:pPr>
    </w:p>
    <w:p w14:paraId="20DF667A" w14:textId="77777777" w:rsidR="00F34911" w:rsidRPr="008945EF" w:rsidRDefault="00F34911" w:rsidP="00F34911">
      <w:pPr>
        <w:pStyle w:val="Default"/>
        <w:rPr>
          <w:rFonts w:ascii="Apercu Pro" w:hAnsi="Apercu Pro"/>
          <w:b/>
          <w:bCs/>
          <w:sz w:val="22"/>
          <w:szCs w:val="22"/>
          <w:lang w:val="de-DE"/>
        </w:rPr>
      </w:pPr>
      <w:r w:rsidRPr="008945EF">
        <w:rPr>
          <w:rFonts w:ascii="Apercu Pro" w:hAnsi="Apercu Pro"/>
          <w:b/>
          <w:bCs/>
          <w:sz w:val="22"/>
          <w:szCs w:val="22"/>
          <w:lang w:val="de-DE"/>
        </w:rPr>
        <w:t>50 Jahre Dommuseum - Dr. Reinhard Gratz</w:t>
      </w:r>
    </w:p>
    <w:p w14:paraId="356B2AC4" w14:textId="77777777" w:rsidR="00F34911" w:rsidRPr="008945EF" w:rsidRDefault="00F34911" w:rsidP="00F34911">
      <w:pPr>
        <w:pStyle w:val="Default"/>
        <w:numPr>
          <w:ilvl w:val="0"/>
          <w:numId w:val="3"/>
        </w:numPr>
        <w:adjustRightInd/>
        <w:spacing w:line="276" w:lineRule="auto"/>
        <w:rPr>
          <w:rFonts w:ascii="Apercu Pro" w:hAnsi="Apercu Pro"/>
          <w:sz w:val="22"/>
          <w:szCs w:val="22"/>
        </w:rPr>
      </w:pPr>
      <w:r w:rsidRPr="008945EF">
        <w:rPr>
          <w:rFonts w:ascii="Apercu Pro" w:hAnsi="Apercu Pro"/>
          <w:sz w:val="22"/>
          <w:szCs w:val="22"/>
        </w:rPr>
        <w:t>Geschichte des Dommuseums</w:t>
      </w:r>
    </w:p>
    <w:p w14:paraId="2154D9F1" w14:textId="77777777" w:rsidR="00F34911" w:rsidRPr="008945EF" w:rsidRDefault="00F34911" w:rsidP="00F34911">
      <w:pPr>
        <w:pStyle w:val="Default"/>
        <w:numPr>
          <w:ilvl w:val="0"/>
          <w:numId w:val="3"/>
        </w:numPr>
        <w:adjustRightInd/>
        <w:spacing w:line="276" w:lineRule="auto"/>
        <w:rPr>
          <w:rFonts w:ascii="Apercu Pro" w:hAnsi="Apercu Pro"/>
          <w:sz w:val="22"/>
          <w:szCs w:val="22"/>
        </w:rPr>
      </w:pPr>
      <w:r w:rsidRPr="008945EF">
        <w:rPr>
          <w:rFonts w:ascii="Apercu Pro" w:hAnsi="Apercu Pro"/>
          <w:sz w:val="22"/>
          <w:szCs w:val="22"/>
        </w:rPr>
        <w:t>Aktionstag anlässlich des Jubiläums</w:t>
      </w:r>
    </w:p>
    <w:p w14:paraId="4F39A5E0" w14:textId="77777777" w:rsidR="00F34911" w:rsidRPr="008945EF" w:rsidRDefault="00F34911" w:rsidP="00F34911">
      <w:pPr>
        <w:spacing w:line="276" w:lineRule="auto"/>
        <w:rPr>
          <w:rFonts w:ascii="Apercu Pro" w:hAnsi="Apercu Pro" w:cs="Arial"/>
          <w:sz w:val="22"/>
        </w:rPr>
      </w:pPr>
    </w:p>
    <w:p w14:paraId="5C24FC45" w14:textId="77777777" w:rsidR="00581612" w:rsidRDefault="00581612" w:rsidP="00F34911">
      <w:pPr>
        <w:pStyle w:val="Default"/>
        <w:spacing w:line="276" w:lineRule="auto"/>
        <w:rPr>
          <w:rFonts w:ascii="Apercu Pro" w:hAnsi="Apercu Pro"/>
          <w:b/>
          <w:bCs/>
          <w:sz w:val="22"/>
          <w:szCs w:val="22"/>
          <w:lang w:val="de-DE"/>
        </w:rPr>
      </w:pPr>
    </w:p>
    <w:p w14:paraId="719D6C79" w14:textId="262E5FFC" w:rsidR="00F34911" w:rsidRPr="008945EF" w:rsidRDefault="00F34911" w:rsidP="00F34911">
      <w:pPr>
        <w:pStyle w:val="Default"/>
        <w:spacing w:line="276" w:lineRule="auto"/>
        <w:rPr>
          <w:rFonts w:ascii="Apercu Pro" w:hAnsi="Apercu Pro"/>
          <w:b/>
          <w:bCs/>
          <w:sz w:val="22"/>
          <w:szCs w:val="22"/>
          <w:lang w:val="de-DE"/>
        </w:rPr>
      </w:pPr>
      <w:r w:rsidRPr="008945EF">
        <w:rPr>
          <w:rFonts w:ascii="Apercu Pro" w:hAnsi="Apercu Pro"/>
          <w:b/>
          <w:bCs/>
          <w:sz w:val="22"/>
          <w:szCs w:val="22"/>
          <w:lang w:val="de-DE"/>
        </w:rPr>
        <w:lastRenderedPageBreak/>
        <w:t xml:space="preserve">Sonderausstellung „Heilige Orte“ – </w:t>
      </w:r>
      <w:r w:rsidR="003404B3">
        <w:rPr>
          <w:rFonts w:ascii="Apercu Pro" w:hAnsi="Apercu Pro"/>
          <w:b/>
          <w:bCs/>
          <w:sz w:val="22"/>
          <w:szCs w:val="22"/>
          <w:lang w:val="de-DE"/>
        </w:rPr>
        <w:t>Mag. Katja Mittendorfer-Oppolzer</w:t>
      </w:r>
      <w:r w:rsidRPr="008945EF">
        <w:rPr>
          <w:rFonts w:ascii="Apercu Pro" w:hAnsi="Apercu Pro"/>
          <w:bCs/>
          <w:color w:val="auto"/>
          <w:sz w:val="22"/>
          <w:szCs w:val="22"/>
        </w:rPr>
        <w:t xml:space="preserve"> </w:t>
      </w:r>
    </w:p>
    <w:p w14:paraId="3F573F97" w14:textId="77777777" w:rsidR="00F34911" w:rsidRPr="008945EF" w:rsidRDefault="00F34911" w:rsidP="00F34911">
      <w:pPr>
        <w:pStyle w:val="Listenabsatz"/>
        <w:numPr>
          <w:ilvl w:val="0"/>
          <w:numId w:val="4"/>
        </w:numPr>
        <w:spacing w:line="276" w:lineRule="auto"/>
        <w:contextualSpacing w:val="0"/>
        <w:rPr>
          <w:rFonts w:ascii="Apercu Pro" w:hAnsi="Apercu Pro" w:cs="Arial"/>
          <w:sz w:val="22"/>
        </w:rPr>
      </w:pPr>
      <w:r w:rsidRPr="008945EF">
        <w:rPr>
          <w:rFonts w:ascii="Apercu Pro" w:hAnsi="Apercu Pro" w:cs="Arial"/>
          <w:sz w:val="22"/>
        </w:rPr>
        <w:t xml:space="preserve">„Heilige Orte – Ansichten von Hubert Sattler“ (Salzburg Museum – Gastspiel) </w:t>
      </w:r>
    </w:p>
    <w:p w14:paraId="112F5169" w14:textId="77777777" w:rsidR="00F34911" w:rsidRPr="008945EF" w:rsidRDefault="00F34911" w:rsidP="00F34911">
      <w:pPr>
        <w:spacing w:line="276" w:lineRule="auto"/>
        <w:rPr>
          <w:rFonts w:ascii="Apercu Pro" w:hAnsi="Apercu Pro" w:cs="Arial"/>
          <w:sz w:val="22"/>
        </w:rPr>
      </w:pPr>
    </w:p>
    <w:p w14:paraId="5F52DC8B" w14:textId="77777777" w:rsidR="00F34911" w:rsidRPr="008945EF" w:rsidRDefault="00F34911" w:rsidP="00F34911">
      <w:pPr>
        <w:autoSpaceDE w:val="0"/>
        <w:autoSpaceDN w:val="0"/>
        <w:adjustRightInd w:val="0"/>
        <w:spacing w:line="240" w:lineRule="auto"/>
        <w:rPr>
          <w:rFonts w:ascii="Apercu Pro" w:hAnsi="Apercu Pro" w:cs="Arial"/>
          <w:b/>
          <w:bCs/>
          <w:sz w:val="22"/>
        </w:rPr>
      </w:pPr>
      <w:r w:rsidRPr="008945EF">
        <w:rPr>
          <w:rFonts w:ascii="Apercu Pro" w:hAnsi="Apercu Pro" w:cs="Arial"/>
          <w:b/>
          <w:bCs/>
          <w:sz w:val="22"/>
        </w:rPr>
        <w:t>Kunst- und Kulturvermittlung- Mag. Andrea Löschnig</w:t>
      </w:r>
    </w:p>
    <w:p w14:paraId="08E3B191" w14:textId="77777777" w:rsidR="00F34911" w:rsidRPr="008945EF" w:rsidRDefault="00F34911" w:rsidP="00F34911">
      <w:pPr>
        <w:pStyle w:val="Default"/>
        <w:numPr>
          <w:ilvl w:val="0"/>
          <w:numId w:val="4"/>
        </w:numPr>
        <w:rPr>
          <w:rFonts w:ascii="Apercu Pro" w:hAnsi="Apercu Pro"/>
          <w:sz w:val="22"/>
          <w:szCs w:val="22"/>
        </w:rPr>
      </w:pPr>
      <w:r w:rsidRPr="008945EF">
        <w:rPr>
          <w:rFonts w:ascii="Apercu Pro" w:hAnsi="Apercu Pro"/>
          <w:bCs/>
          <w:color w:val="auto"/>
          <w:sz w:val="22"/>
          <w:szCs w:val="22"/>
        </w:rPr>
        <w:t>Vorschau ins Jubiläumsjahr</w:t>
      </w:r>
    </w:p>
    <w:p w14:paraId="221FBED3" w14:textId="77777777" w:rsidR="00F34911" w:rsidRPr="008945EF" w:rsidRDefault="00F34911" w:rsidP="00F34911">
      <w:pPr>
        <w:spacing w:line="276" w:lineRule="auto"/>
        <w:rPr>
          <w:rFonts w:ascii="Apercu Pro" w:hAnsi="Apercu Pro" w:cs="Arial"/>
          <w:b/>
          <w:sz w:val="22"/>
        </w:rPr>
      </w:pPr>
    </w:p>
    <w:p w14:paraId="25F3BE11" w14:textId="2A526DD8" w:rsidR="00F34911" w:rsidRDefault="00F34911" w:rsidP="00495A08">
      <w:pPr>
        <w:spacing w:line="276" w:lineRule="auto"/>
        <w:rPr>
          <w:rFonts w:ascii="Apercu Pro" w:hAnsi="Apercu Pro" w:cs="Arial"/>
          <w:b/>
          <w:sz w:val="22"/>
        </w:rPr>
      </w:pPr>
    </w:p>
    <w:p w14:paraId="374CCB50" w14:textId="7FB701FC" w:rsidR="00F50B39" w:rsidRDefault="00F50B39" w:rsidP="00495A08">
      <w:pPr>
        <w:spacing w:line="276" w:lineRule="auto"/>
        <w:rPr>
          <w:rFonts w:ascii="Apercu Pro" w:hAnsi="Apercu Pro" w:cs="Arial"/>
          <w:b/>
          <w:sz w:val="22"/>
        </w:rPr>
      </w:pPr>
    </w:p>
    <w:p w14:paraId="2AD41CDB" w14:textId="0A42342C" w:rsidR="00F50B39" w:rsidRDefault="00F50B39" w:rsidP="00495A08">
      <w:pPr>
        <w:spacing w:line="276" w:lineRule="auto"/>
        <w:rPr>
          <w:rFonts w:ascii="Apercu Pro" w:hAnsi="Apercu Pro" w:cs="Arial"/>
          <w:b/>
          <w:sz w:val="22"/>
        </w:rPr>
      </w:pPr>
    </w:p>
    <w:p w14:paraId="28D836E1" w14:textId="77777777" w:rsidR="00F50B39" w:rsidRPr="008945EF" w:rsidRDefault="00F50B39" w:rsidP="00495A08">
      <w:pPr>
        <w:spacing w:line="276" w:lineRule="auto"/>
        <w:rPr>
          <w:rFonts w:ascii="Apercu Pro" w:hAnsi="Apercu Pro" w:cs="Arial"/>
          <w:b/>
          <w:sz w:val="22"/>
        </w:rPr>
      </w:pPr>
    </w:p>
    <w:p w14:paraId="230A3C04" w14:textId="77777777" w:rsidR="00495A08" w:rsidRPr="008945EF" w:rsidRDefault="00495A08" w:rsidP="00495A08">
      <w:pPr>
        <w:pStyle w:val="Default"/>
        <w:rPr>
          <w:rFonts w:ascii="Apercu Pro" w:hAnsi="Apercu Pro"/>
          <w:color w:val="auto"/>
          <w:sz w:val="22"/>
          <w:szCs w:val="22"/>
          <w:u w:val="single"/>
        </w:rPr>
      </w:pPr>
      <w:r w:rsidRPr="008945EF">
        <w:rPr>
          <w:rFonts w:ascii="Apercu Pro" w:hAnsi="Apercu Pro"/>
          <w:b/>
          <w:color w:val="auto"/>
          <w:sz w:val="22"/>
          <w:szCs w:val="22"/>
        </w:rPr>
        <w:t xml:space="preserve">Pressekontakte &amp; Rückfragen: </w:t>
      </w:r>
      <w:r w:rsidRPr="008945EF">
        <w:rPr>
          <w:rFonts w:ascii="Apercu Pro" w:hAnsi="Apercu Pro"/>
          <w:b/>
          <w:color w:val="auto"/>
          <w:sz w:val="22"/>
          <w:szCs w:val="22"/>
        </w:rPr>
        <w:br/>
      </w:r>
      <w:r w:rsidRPr="008945EF">
        <w:rPr>
          <w:rFonts w:ascii="Apercu Pro" w:hAnsi="Apercu Pro"/>
          <w:color w:val="auto"/>
          <w:sz w:val="22"/>
          <w:szCs w:val="22"/>
        </w:rPr>
        <w:t xml:space="preserve">Helena Stiller, </w:t>
      </w:r>
      <w:hyperlink r:id="rId13" w:history="1">
        <w:r w:rsidRPr="008945EF">
          <w:rPr>
            <w:rStyle w:val="Hyperlink"/>
            <w:rFonts w:ascii="Apercu Pro" w:hAnsi="Apercu Pro"/>
            <w:color w:val="auto"/>
            <w:sz w:val="22"/>
            <w:szCs w:val="22"/>
          </w:rPr>
          <w:t>presse@domquartier.at</w:t>
        </w:r>
      </w:hyperlink>
      <w:r w:rsidRPr="008945EF">
        <w:rPr>
          <w:rStyle w:val="Hyperlink"/>
          <w:rFonts w:ascii="Apercu Pro" w:hAnsi="Apercu Pro"/>
          <w:color w:val="auto"/>
          <w:sz w:val="22"/>
          <w:szCs w:val="22"/>
          <w:u w:val="none"/>
        </w:rPr>
        <w:t xml:space="preserve">  </w:t>
      </w:r>
      <w:r w:rsidRPr="008945EF">
        <w:rPr>
          <w:rFonts w:ascii="Apercu Pro" w:hAnsi="Apercu Pro"/>
          <w:color w:val="auto"/>
          <w:sz w:val="22"/>
          <w:szCs w:val="22"/>
        </w:rPr>
        <w:t>Tel.: +43 662 80 42 2108</w:t>
      </w:r>
    </w:p>
    <w:p w14:paraId="14E9DCBF" w14:textId="77777777" w:rsidR="00AD0FB2" w:rsidRPr="008945EF" w:rsidRDefault="00495A08" w:rsidP="00AD0FB2">
      <w:pPr>
        <w:pStyle w:val="Default"/>
        <w:rPr>
          <w:rStyle w:val="Hyperlink"/>
          <w:rFonts w:ascii="Apercu Pro" w:hAnsi="Apercu Pro"/>
          <w:color w:val="auto"/>
          <w:sz w:val="22"/>
          <w:szCs w:val="22"/>
          <w:u w:val="none"/>
        </w:rPr>
      </w:pPr>
      <w:r w:rsidRPr="008945EF">
        <w:rPr>
          <w:rFonts w:ascii="Apercu Pro" w:hAnsi="Apercu Pro"/>
          <w:bCs/>
          <w:color w:val="auto"/>
          <w:sz w:val="22"/>
          <w:szCs w:val="22"/>
        </w:rPr>
        <w:t>Mick Weinberger,</w:t>
      </w:r>
      <w:r w:rsidRPr="008945EF">
        <w:rPr>
          <w:rFonts w:ascii="Apercu Pro" w:hAnsi="Apercu Pro"/>
          <w:b/>
          <w:color w:val="auto"/>
          <w:sz w:val="22"/>
          <w:szCs w:val="22"/>
        </w:rPr>
        <w:t xml:space="preserve">  </w:t>
      </w:r>
      <w:hyperlink r:id="rId14" w:history="1">
        <w:r w:rsidRPr="008945EF">
          <w:rPr>
            <w:rStyle w:val="Hyperlink"/>
            <w:rFonts w:ascii="Apercu Pro" w:hAnsi="Apercu Pro"/>
            <w:sz w:val="22"/>
            <w:szCs w:val="22"/>
          </w:rPr>
          <w:t>domquartier@ikp.at</w:t>
        </w:r>
      </w:hyperlink>
      <w:r w:rsidRPr="008945EF">
        <w:rPr>
          <w:rStyle w:val="Hyperlink"/>
          <w:rFonts w:ascii="Apercu Pro" w:hAnsi="Apercu Pro"/>
          <w:color w:val="auto"/>
          <w:sz w:val="22"/>
          <w:szCs w:val="22"/>
          <w:u w:val="none"/>
        </w:rPr>
        <w:t xml:space="preserve">  </w:t>
      </w:r>
      <w:r w:rsidRPr="008945EF">
        <w:rPr>
          <w:rFonts w:ascii="Apercu Pro" w:hAnsi="Apercu Pro"/>
          <w:color w:val="auto"/>
          <w:sz w:val="22"/>
          <w:szCs w:val="22"/>
        </w:rPr>
        <w:t xml:space="preserve">Tel.: </w:t>
      </w:r>
      <w:r w:rsidRPr="008945EF">
        <w:rPr>
          <w:rStyle w:val="Hyperlink"/>
          <w:rFonts w:ascii="Apercu Pro" w:hAnsi="Apercu Pro"/>
          <w:color w:val="auto"/>
          <w:sz w:val="22"/>
          <w:szCs w:val="22"/>
          <w:u w:val="none"/>
        </w:rPr>
        <w:t>+43 699 10 66 32 58</w:t>
      </w:r>
    </w:p>
    <w:p w14:paraId="7C9305C6" w14:textId="77777777" w:rsidR="00AD0FB2" w:rsidRPr="008945EF" w:rsidRDefault="00AD0FB2" w:rsidP="00F341ED">
      <w:pPr>
        <w:pStyle w:val="KeinLeerraum"/>
        <w:spacing w:line="276" w:lineRule="auto"/>
        <w:rPr>
          <w:rFonts w:ascii="Apercu Pro" w:hAnsi="Apercu Pro"/>
          <w:b/>
          <w:bCs/>
          <w:sz w:val="36"/>
          <w:szCs w:val="36"/>
        </w:rPr>
      </w:pPr>
      <w:r w:rsidRPr="008945EF">
        <w:rPr>
          <w:rStyle w:val="Hyperlink"/>
          <w:rFonts w:ascii="Apercu Pro" w:hAnsi="Apercu Pro"/>
          <w:color w:val="auto"/>
          <w:u w:val="none"/>
        </w:rPr>
        <w:br w:type="page"/>
      </w:r>
      <w:r w:rsidRPr="008945EF">
        <w:rPr>
          <w:rFonts w:ascii="Apercu Pro" w:eastAsia="Times New Roman" w:hAnsi="Apercu Pro" w:cs="Times New Roman"/>
          <w:caps/>
          <w:color w:val="00628B"/>
          <w:sz w:val="33"/>
          <w:szCs w:val="33"/>
        </w:rPr>
        <w:lastRenderedPageBreak/>
        <w:t>10 Jahre DomQuartier – das Herzstück des Salzburger Welterbes feiert Jubiläum</w:t>
      </w:r>
    </w:p>
    <w:p w14:paraId="6178ADB4" w14:textId="77777777" w:rsidR="002D4C5B" w:rsidRPr="008945EF" w:rsidRDefault="002D4C5B" w:rsidP="00495A08">
      <w:pPr>
        <w:spacing w:line="276" w:lineRule="auto"/>
        <w:rPr>
          <w:rFonts w:ascii="Apercu Pro" w:hAnsi="Apercu Pro" w:cs="Arial"/>
          <w:sz w:val="22"/>
        </w:rPr>
      </w:pPr>
    </w:p>
    <w:p w14:paraId="6DACC28E" w14:textId="6DD60B24" w:rsidR="002D4C5B" w:rsidRPr="008945EF" w:rsidRDefault="002D4C5B" w:rsidP="00AD0FB2">
      <w:pPr>
        <w:pStyle w:val="Default"/>
        <w:spacing w:line="276" w:lineRule="auto"/>
        <w:rPr>
          <w:rFonts w:ascii="Apercu Pro" w:hAnsi="Apercu Pro"/>
          <w:b/>
          <w:bCs/>
          <w:i/>
          <w:iCs/>
          <w:color w:val="auto"/>
          <w:sz w:val="22"/>
          <w:szCs w:val="22"/>
        </w:rPr>
      </w:pPr>
      <w:r w:rsidRPr="008945EF">
        <w:rPr>
          <w:rFonts w:ascii="Apercu Pro" w:hAnsi="Apercu Pro"/>
          <w:b/>
          <w:sz w:val="22"/>
        </w:rPr>
        <w:t xml:space="preserve">Es ist nun 10 Jahre her: Mit der Gründung des </w:t>
      </w:r>
      <w:r w:rsidR="00AD0FB2" w:rsidRPr="008945EF">
        <w:rPr>
          <w:rFonts w:ascii="Apercu Pro" w:hAnsi="Apercu Pro"/>
          <w:b/>
          <w:sz w:val="22"/>
        </w:rPr>
        <w:t>„</w:t>
      </w:r>
      <w:r w:rsidRPr="008945EF">
        <w:rPr>
          <w:rFonts w:ascii="Apercu Pro" w:hAnsi="Apercu Pro"/>
          <w:b/>
          <w:sz w:val="22"/>
        </w:rPr>
        <w:t>DomQuartiers</w:t>
      </w:r>
      <w:r w:rsidR="00AD0FB2" w:rsidRPr="008945EF">
        <w:rPr>
          <w:rFonts w:ascii="Apercu Pro" w:hAnsi="Apercu Pro"/>
          <w:b/>
          <w:sz w:val="22"/>
        </w:rPr>
        <w:t>“</w:t>
      </w:r>
      <w:r w:rsidRPr="008945EF">
        <w:rPr>
          <w:rFonts w:ascii="Apercu Pro" w:hAnsi="Apercu Pro"/>
          <w:b/>
          <w:sz w:val="22"/>
        </w:rPr>
        <w:t xml:space="preserve"> wurde das historische Zentrum politischer und kirchlicher Macht in Salzburg auf eine Weise wieder erlebbar, die den Gast durch die Brille der Fürsterzbischöfe blicken lässt. Residenz, Dom und Erzabtei St. Peter haben über Jahrhunderte Stadt und Land Salzburg geprägt und bilden auch in der architektonischen Form eine zeichenhafte Einheit.</w:t>
      </w:r>
      <w:r w:rsidRPr="008945EF">
        <w:rPr>
          <w:rFonts w:ascii="Apercu Pro" w:hAnsi="Apercu Pro"/>
          <w:bCs/>
          <w:sz w:val="22"/>
        </w:rPr>
        <w:t xml:space="preserve"> </w:t>
      </w:r>
      <w:r w:rsidR="00AD0FB2" w:rsidRPr="008945EF">
        <w:rPr>
          <w:rFonts w:ascii="Apercu Pro" w:hAnsi="Apercu Pro"/>
          <w:b/>
          <w:bCs/>
          <w:i/>
          <w:iCs/>
          <w:color w:val="auto"/>
          <w:sz w:val="22"/>
          <w:szCs w:val="22"/>
        </w:rPr>
        <w:t xml:space="preserve">Dr. Andrea Stockhammer, Direktorin DomQuartier Salzburg schildert: </w:t>
      </w:r>
      <w:r w:rsidR="00AD0FB2" w:rsidRPr="008945EF">
        <w:rPr>
          <w:rFonts w:ascii="Apercu Pro" w:hAnsi="Apercu Pro"/>
          <w:b/>
          <w:bCs/>
          <w:i/>
          <w:iCs/>
          <w:sz w:val="22"/>
        </w:rPr>
        <w:t>„</w:t>
      </w:r>
      <w:r w:rsidRPr="008945EF">
        <w:rPr>
          <w:rFonts w:ascii="Apercu Pro" w:hAnsi="Apercu Pro"/>
          <w:b/>
          <w:bCs/>
          <w:i/>
          <w:iCs/>
          <w:sz w:val="22"/>
        </w:rPr>
        <w:t>Heute k</w:t>
      </w:r>
      <w:r w:rsidR="00AD0FB2" w:rsidRPr="008945EF">
        <w:rPr>
          <w:rFonts w:ascii="Apercu Pro" w:hAnsi="Apercu Pro"/>
          <w:b/>
          <w:bCs/>
          <w:i/>
          <w:iCs/>
          <w:sz w:val="22"/>
        </w:rPr>
        <w:t>önnen die Besucherinne</w:t>
      </w:r>
      <w:r w:rsidR="00D709F0" w:rsidRPr="008945EF">
        <w:rPr>
          <w:rFonts w:ascii="Apercu Pro" w:hAnsi="Apercu Pro"/>
          <w:b/>
          <w:bCs/>
          <w:i/>
          <w:iCs/>
          <w:sz w:val="22"/>
        </w:rPr>
        <w:t>n</w:t>
      </w:r>
      <w:r w:rsidR="00AD0FB2" w:rsidRPr="008945EF">
        <w:rPr>
          <w:rFonts w:ascii="Apercu Pro" w:hAnsi="Apercu Pro"/>
          <w:b/>
          <w:bCs/>
          <w:i/>
          <w:iCs/>
          <w:sz w:val="22"/>
        </w:rPr>
        <w:t xml:space="preserve"> und Besucher – wie </w:t>
      </w:r>
      <w:r w:rsidRPr="008945EF">
        <w:rPr>
          <w:rFonts w:ascii="Apercu Pro" w:hAnsi="Apercu Pro"/>
          <w:b/>
          <w:bCs/>
          <w:i/>
          <w:iCs/>
          <w:sz w:val="22"/>
        </w:rPr>
        <w:t>damals nur der Fürsterzbischof und wenige Auserwählte</w:t>
      </w:r>
      <w:r w:rsidR="00AD0FB2" w:rsidRPr="008945EF">
        <w:rPr>
          <w:rFonts w:ascii="Apercu Pro" w:hAnsi="Apercu Pro"/>
          <w:b/>
          <w:bCs/>
          <w:i/>
          <w:iCs/>
          <w:sz w:val="22"/>
        </w:rPr>
        <w:t xml:space="preserve"> – von </w:t>
      </w:r>
      <w:r w:rsidRPr="008945EF">
        <w:rPr>
          <w:rFonts w:ascii="Apercu Pro" w:hAnsi="Apercu Pro"/>
          <w:b/>
          <w:bCs/>
          <w:i/>
          <w:iCs/>
          <w:sz w:val="22"/>
        </w:rPr>
        <w:t>einer Sphäre in die andere wandeln: von der weltlichen Pracht der Residenz mit den bildlichen Erzählungen von den Taten Alexanders des Großen in die geistliche Sphäre von Dom und Erzabtei. Mit dem Ende des geistlichen Fürstentums 1803 war die Einheit aus Residenz, Dom und Erzabtei obsolet geworden. Über 200 Jahre später wurden die mittlerweile entstandenen baulichen Barrieren im doppelten Sinne des Wortes wieder aufgebrochen und ein Museumsrundgang der besonderen Art geschaffen.</w:t>
      </w:r>
      <w:r w:rsidR="00AD0FB2" w:rsidRPr="008945EF">
        <w:rPr>
          <w:rFonts w:ascii="Apercu Pro" w:hAnsi="Apercu Pro"/>
          <w:b/>
          <w:bCs/>
          <w:i/>
          <w:iCs/>
          <w:sz w:val="22"/>
        </w:rPr>
        <w:t>“</w:t>
      </w:r>
    </w:p>
    <w:p w14:paraId="17B0BE92" w14:textId="77777777" w:rsidR="002D4C5B" w:rsidRPr="008945EF" w:rsidRDefault="002D4C5B" w:rsidP="00495A08">
      <w:pPr>
        <w:spacing w:line="276" w:lineRule="auto"/>
        <w:rPr>
          <w:rFonts w:ascii="Apercu Pro" w:hAnsi="Apercu Pro" w:cs="Arial"/>
          <w:bCs/>
          <w:i/>
          <w:iCs/>
          <w:sz w:val="22"/>
        </w:rPr>
      </w:pPr>
    </w:p>
    <w:p w14:paraId="728B999D" w14:textId="77777777" w:rsidR="002D4C5B" w:rsidRPr="008945EF" w:rsidRDefault="002D4C5B" w:rsidP="00495A08">
      <w:pPr>
        <w:spacing w:line="276" w:lineRule="auto"/>
        <w:rPr>
          <w:rFonts w:ascii="Apercu Pro" w:hAnsi="Apercu Pro" w:cs="Arial"/>
          <w:bCs/>
          <w:sz w:val="22"/>
        </w:rPr>
      </w:pPr>
      <w:r w:rsidRPr="008945EF">
        <w:rPr>
          <w:rFonts w:ascii="Apercu Pro" w:hAnsi="Apercu Pro" w:cs="Arial"/>
          <w:b/>
          <w:sz w:val="22"/>
        </w:rPr>
        <w:t xml:space="preserve">Wir sind </w:t>
      </w:r>
      <w:r w:rsidRPr="008945EF">
        <w:rPr>
          <w:rFonts w:ascii="Apercu Pro" w:hAnsi="Apercu Pro" w:cs="Arial"/>
          <w:b/>
          <w:bCs/>
          <w:sz w:val="22"/>
        </w:rPr>
        <w:t>das Herzstück des Welterbes Salzburg</w:t>
      </w:r>
    </w:p>
    <w:p w14:paraId="70910D2D" w14:textId="63BA3C3B" w:rsidR="002D4C5B" w:rsidRPr="008945EF" w:rsidRDefault="00AD0FB2" w:rsidP="00495A08">
      <w:pPr>
        <w:spacing w:line="276" w:lineRule="auto"/>
        <w:rPr>
          <w:rFonts w:ascii="Apercu Pro" w:hAnsi="Apercu Pro" w:cs="Arial"/>
          <w:bCs/>
          <w:i/>
          <w:iCs/>
          <w:sz w:val="22"/>
        </w:rPr>
      </w:pPr>
      <w:r w:rsidRPr="008945EF">
        <w:rPr>
          <w:rFonts w:ascii="Apercu Pro" w:hAnsi="Apercu Pro"/>
          <w:i/>
          <w:iCs/>
          <w:sz w:val="22"/>
        </w:rPr>
        <w:t xml:space="preserve">Dr. Andrea Stockhammer </w:t>
      </w:r>
      <w:r w:rsidR="00440F3B" w:rsidRPr="008945EF">
        <w:rPr>
          <w:rFonts w:ascii="Apercu Pro" w:hAnsi="Apercu Pro"/>
          <w:i/>
          <w:iCs/>
          <w:sz w:val="22"/>
        </w:rPr>
        <w:t>hält fest:</w:t>
      </w:r>
      <w:r w:rsidRPr="008945EF">
        <w:rPr>
          <w:rFonts w:ascii="Apercu Pro" w:hAnsi="Apercu Pro"/>
          <w:i/>
          <w:iCs/>
          <w:sz w:val="22"/>
        </w:rPr>
        <w:t xml:space="preserve"> „</w:t>
      </w:r>
      <w:r w:rsidR="002D4C5B" w:rsidRPr="008945EF">
        <w:rPr>
          <w:rFonts w:ascii="Apercu Pro" w:hAnsi="Apercu Pro" w:cs="Arial"/>
          <w:bCs/>
          <w:i/>
          <w:iCs/>
          <w:sz w:val="22"/>
        </w:rPr>
        <w:t xml:space="preserve">Für die Begründung der Welterbewürdigkeit von Salzburg war und ist das heutige DomQuartier von zentraler Bedeutung: Hier war das Zentrum des </w:t>
      </w:r>
      <w:r w:rsidR="00FF29DC">
        <w:rPr>
          <w:rFonts w:ascii="Apercu Pro" w:hAnsi="Apercu Pro" w:cs="Arial"/>
          <w:bCs/>
          <w:i/>
          <w:iCs/>
          <w:sz w:val="22"/>
        </w:rPr>
        <w:t>kirchlichen Fürstentums,</w:t>
      </w:r>
      <w:r w:rsidR="00FF29DC" w:rsidRPr="00633938">
        <w:rPr>
          <w:rFonts w:ascii="Apercu Pro" w:hAnsi="Apercu Pro" w:cs="Arial"/>
          <w:bCs/>
          <w:i/>
          <w:iCs/>
          <w:sz w:val="22"/>
        </w:rPr>
        <w:t xml:space="preserve"> </w:t>
      </w:r>
      <w:r w:rsidR="00FF29DC">
        <w:rPr>
          <w:rFonts w:ascii="Apercu Pro" w:hAnsi="Apercu Pro" w:cs="Arial"/>
          <w:bCs/>
          <w:i/>
          <w:iCs/>
          <w:sz w:val="22"/>
        </w:rPr>
        <w:t>das geistliche</w:t>
      </w:r>
      <w:r w:rsidR="00FF29DC" w:rsidRPr="00633938">
        <w:rPr>
          <w:rFonts w:ascii="Apercu Pro" w:hAnsi="Apercu Pro" w:cs="Arial"/>
          <w:bCs/>
          <w:i/>
          <w:iCs/>
          <w:sz w:val="22"/>
        </w:rPr>
        <w:t xml:space="preserve"> </w:t>
      </w:r>
      <w:r w:rsidR="002D4C5B" w:rsidRPr="008945EF">
        <w:rPr>
          <w:rFonts w:ascii="Apercu Pro" w:hAnsi="Apercu Pro" w:cs="Arial"/>
          <w:bCs/>
          <w:i/>
          <w:iCs/>
          <w:sz w:val="22"/>
        </w:rPr>
        <w:t xml:space="preserve">und weltliche Macht vereinte. Das DomQuartier ist der authentische Erlebnisort der Repräsentation </w:t>
      </w:r>
      <w:r w:rsidR="001C34EA">
        <w:rPr>
          <w:rFonts w:ascii="Apercu Pro" w:hAnsi="Apercu Pro" w:cs="Arial"/>
          <w:bCs/>
          <w:i/>
          <w:iCs/>
          <w:sz w:val="22"/>
        </w:rPr>
        <w:t>dieses</w:t>
      </w:r>
      <w:r w:rsidR="002D4C5B" w:rsidRPr="008945EF">
        <w:rPr>
          <w:rFonts w:ascii="Apercu Pro" w:hAnsi="Apercu Pro" w:cs="Arial"/>
          <w:bCs/>
          <w:i/>
          <w:iCs/>
          <w:sz w:val="22"/>
        </w:rPr>
        <w:t xml:space="preserve"> Fürstentums im Barock.</w:t>
      </w:r>
      <w:r w:rsidRPr="008945EF">
        <w:rPr>
          <w:rFonts w:ascii="Apercu Pro" w:hAnsi="Apercu Pro" w:cs="Arial"/>
          <w:bCs/>
          <w:i/>
          <w:iCs/>
          <w:sz w:val="22"/>
        </w:rPr>
        <w:t>“</w:t>
      </w:r>
      <w:r w:rsidR="002D4C5B" w:rsidRPr="008945EF">
        <w:rPr>
          <w:rFonts w:ascii="Apercu Pro" w:hAnsi="Apercu Pro" w:cs="Arial"/>
          <w:bCs/>
          <w:sz w:val="22"/>
        </w:rPr>
        <w:t xml:space="preserve"> Beginnend mit Wolf Dietrich von Raitenau hielt hier die Liebe zu allem </w:t>
      </w:r>
      <w:r w:rsidRPr="008945EF">
        <w:rPr>
          <w:rFonts w:ascii="Apercu Pro" w:hAnsi="Apercu Pro" w:cs="Arial"/>
          <w:bCs/>
          <w:sz w:val="22"/>
        </w:rPr>
        <w:t>i</w:t>
      </w:r>
      <w:r w:rsidR="002D4C5B" w:rsidRPr="008945EF">
        <w:rPr>
          <w:rFonts w:ascii="Apercu Pro" w:hAnsi="Apercu Pro" w:cs="Arial"/>
          <w:bCs/>
          <w:sz w:val="22"/>
        </w:rPr>
        <w:t>talienischen Einzug. In den prunkvollen Räumen fand ein hochrangiges kulturelles Leben statt, dem man heute noch bei einem Besuch nachspüren kann.</w:t>
      </w:r>
      <w:r w:rsidRPr="008945EF">
        <w:rPr>
          <w:rFonts w:ascii="Apercu Pro" w:hAnsi="Apercu Pro" w:cs="Arial"/>
          <w:bCs/>
          <w:sz w:val="22"/>
        </w:rPr>
        <w:t xml:space="preserve"> </w:t>
      </w:r>
      <w:r w:rsidRPr="008945EF">
        <w:rPr>
          <w:rFonts w:ascii="Apercu Pro" w:hAnsi="Apercu Pro" w:cs="Arial"/>
          <w:bCs/>
          <w:i/>
          <w:iCs/>
          <w:sz w:val="22"/>
        </w:rPr>
        <w:t>„</w:t>
      </w:r>
      <w:r w:rsidR="002D4C5B" w:rsidRPr="008945EF">
        <w:rPr>
          <w:rFonts w:ascii="Apercu Pro" w:hAnsi="Apercu Pro" w:cs="Arial"/>
          <w:bCs/>
          <w:i/>
          <w:iCs/>
          <w:sz w:val="22"/>
        </w:rPr>
        <w:t>Sei es, dass man die Schönheit der Räume und der Kunstwerke auf sich wirken lässt, sei es, dass man bei Konzerten, Festen und Veranstaltungen aller Art dieses Zentrum der Macht in all seinen Dimensionen erlebt. Wenn man verstehen will, was Salzburg über Jahrhunderte geprägt hat, kommt man zu uns. Gerne beteiligt sich das DomQuartier daher am Welterbetag: 18.4.2024</w:t>
      </w:r>
      <w:r w:rsidRPr="008945EF">
        <w:rPr>
          <w:rFonts w:ascii="Apercu Pro" w:hAnsi="Apercu Pro" w:cs="Arial"/>
          <w:bCs/>
          <w:i/>
          <w:iCs/>
          <w:sz w:val="22"/>
        </w:rPr>
        <w:t xml:space="preserve">“, </w:t>
      </w:r>
      <w:r w:rsidR="00440F3B" w:rsidRPr="008945EF">
        <w:rPr>
          <w:rFonts w:ascii="Apercu Pro" w:hAnsi="Apercu Pro" w:cs="Arial"/>
          <w:bCs/>
          <w:i/>
          <w:iCs/>
          <w:sz w:val="22"/>
        </w:rPr>
        <w:t>betont Dr. Stockhammer.</w:t>
      </w:r>
    </w:p>
    <w:p w14:paraId="07B35BFB" w14:textId="77777777" w:rsidR="002D4C5B" w:rsidRPr="008945EF" w:rsidRDefault="002D4C5B" w:rsidP="00495A08">
      <w:pPr>
        <w:spacing w:line="276" w:lineRule="auto"/>
        <w:rPr>
          <w:rFonts w:ascii="Apercu Pro" w:hAnsi="Apercu Pro" w:cs="Arial"/>
          <w:bCs/>
          <w:sz w:val="22"/>
        </w:rPr>
      </w:pPr>
    </w:p>
    <w:p w14:paraId="06DC5D91" w14:textId="1218BB3D" w:rsidR="002D4C5B" w:rsidRPr="008945EF" w:rsidRDefault="002D4C5B" w:rsidP="00495A08">
      <w:pPr>
        <w:spacing w:line="276" w:lineRule="auto"/>
        <w:rPr>
          <w:rFonts w:ascii="Apercu Pro" w:hAnsi="Apercu Pro" w:cs="Arial"/>
          <w:b/>
          <w:szCs w:val="24"/>
        </w:rPr>
      </w:pPr>
      <w:r w:rsidRPr="008945EF">
        <w:rPr>
          <w:rFonts w:ascii="Apercu Pro" w:hAnsi="Apercu Pro" w:cs="Arial"/>
          <w:b/>
          <w:szCs w:val="24"/>
        </w:rPr>
        <w:lastRenderedPageBreak/>
        <w:t xml:space="preserve">Den 10. Geburtstag des </w:t>
      </w:r>
      <w:r w:rsidR="007574C8" w:rsidRPr="008945EF">
        <w:rPr>
          <w:rFonts w:ascii="Apercu Pro" w:hAnsi="Apercu Pro" w:cs="Arial"/>
          <w:b/>
          <w:szCs w:val="24"/>
        </w:rPr>
        <w:t>DomQuartiers</w:t>
      </w:r>
      <w:r w:rsidRPr="008945EF">
        <w:rPr>
          <w:rFonts w:ascii="Apercu Pro" w:hAnsi="Apercu Pro" w:cs="Arial"/>
          <w:b/>
          <w:szCs w:val="24"/>
        </w:rPr>
        <w:t xml:space="preserve"> begehen wir in vielerlei Form: </w:t>
      </w:r>
    </w:p>
    <w:p w14:paraId="4EFE2BB0" w14:textId="77777777" w:rsidR="002D4C5B" w:rsidRPr="008945EF" w:rsidRDefault="002D4C5B" w:rsidP="00495A08">
      <w:pPr>
        <w:spacing w:line="276" w:lineRule="auto"/>
        <w:rPr>
          <w:rFonts w:ascii="Apercu Pro" w:hAnsi="Apercu Pro" w:cs="Arial"/>
          <w:bCs/>
          <w:sz w:val="22"/>
        </w:rPr>
      </w:pPr>
    </w:p>
    <w:p w14:paraId="07DED8A1"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Salzburg als Mittelpunkt eines internationalen Netzwerkes</w:t>
      </w:r>
    </w:p>
    <w:p w14:paraId="0B295C3A" w14:textId="77777777" w:rsidR="002D4C5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Wir betrachten Salzburg als Knotenpunkt eines Netzwerks internationaler Beziehungen der Fürsterzbischöfe und erzählen die Geschichten von Erfolg, Scheitern und Abenteuer, die sich dahinter verbergen. In einer Serie von Vorträgen sprechen Expertinnen und Experten über Handelsbeziehungen und künstlerischen Austausch, über Innovationen und Traditionen in der Musik, über die Netzwerke des Klosters St. Peter und vieles mehr.</w:t>
      </w:r>
    </w:p>
    <w:p w14:paraId="4CC3D857" w14:textId="77777777" w:rsidR="002D4C5B" w:rsidRPr="008945EF" w:rsidRDefault="002D4C5B" w:rsidP="00495A08">
      <w:pPr>
        <w:spacing w:line="276" w:lineRule="auto"/>
        <w:rPr>
          <w:rFonts w:ascii="Apercu Pro" w:hAnsi="Apercu Pro" w:cs="Arial"/>
          <w:bCs/>
          <w:sz w:val="22"/>
        </w:rPr>
      </w:pPr>
    </w:p>
    <w:p w14:paraId="104F4F16"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Das DomQuartier, ein außergewöhnlicher Museumskomplex</w:t>
      </w:r>
    </w:p>
    <w:p w14:paraId="4D99AB6D" w14:textId="77777777" w:rsidR="002D4C5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 xml:space="preserve">Die Einheit aus einer weltlichen Residenz mit einer Metropolitankirche und einer Abtei ist zumindest außergewöhnlich. In der Zusammenschau der drei Partner im DomQuartier entsteht ein umfassendes Bild, das mehr ist als die Summe seiner Teile. Was die drei verbindet, erlebt der Besucher anhand von besonderen Angeboten der Kunstvermittlung, die übergreifende Themen des DomQuartiers anhand konkreter Objekte behandeln. </w:t>
      </w:r>
    </w:p>
    <w:p w14:paraId="1B52436D" w14:textId="77777777" w:rsidR="002D4C5B" w:rsidRPr="008945EF" w:rsidRDefault="002D4C5B" w:rsidP="00495A08">
      <w:pPr>
        <w:spacing w:line="276" w:lineRule="auto"/>
        <w:rPr>
          <w:rFonts w:ascii="Apercu Pro" w:hAnsi="Apercu Pro" w:cs="Arial"/>
          <w:bCs/>
          <w:sz w:val="22"/>
        </w:rPr>
      </w:pPr>
    </w:p>
    <w:p w14:paraId="7101ACD6" w14:textId="77777777" w:rsidR="00D36F4B" w:rsidRPr="008945EF" w:rsidRDefault="00D36F4B" w:rsidP="00D36F4B">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Das Zentrum von Stadt und Land Salzburg digital</w:t>
      </w:r>
    </w:p>
    <w:p w14:paraId="35F07C16" w14:textId="18A322FC" w:rsidR="00006E83" w:rsidRPr="00006E83" w:rsidRDefault="00006E83" w:rsidP="00006E83">
      <w:pPr>
        <w:pStyle w:val="Listenabsatz"/>
        <w:spacing w:line="276" w:lineRule="auto"/>
        <w:rPr>
          <w:rFonts w:ascii="Apercu Pro" w:hAnsi="Apercu Pro" w:cs="Arial"/>
          <w:bCs/>
          <w:sz w:val="22"/>
        </w:rPr>
      </w:pPr>
      <w:r w:rsidRPr="00006E83">
        <w:rPr>
          <w:rFonts w:ascii="Apercu Pro" w:hAnsi="Apercu Pro" w:cs="Arial"/>
          <w:bCs/>
          <w:sz w:val="22"/>
        </w:rPr>
        <w:t>Wir nehmen den Auftrag zu einer zeitgemäßen, digitalen Vermittlung ernst und präsentieren unserem Publikum in diesem Jahr anlässlich des Welterbetags eine aus Mitteln des Landes Salzburg in Höhe von EUR 100.000 und Mitteln der Wirtschaftskammer in Höhe von EUR 3.000 geförderte, interaktive 3D-Visualisierung, die zweihundert Jahre Baugeschichte des Zentrums von Stadt und Land Salzburg unmittelbar und sehr detailreich greifbar macht. Es ist die Geschichte eines großen Gestaltungswillens, der diesem Zentrum immer wieder neue Formen auferlegt hat und jenes Erscheinungsbild erschaffen hat, das heute noch die Stadt charakterisiert.</w:t>
      </w:r>
      <w:r w:rsidR="00C92B48">
        <w:rPr>
          <w:rFonts w:ascii="Apercu Pro" w:hAnsi="Apercu Pro" w:cs="Arial"/>
          <w:bCs/>
          <w:sz w:val="22"/>
        </w:rPr>
        <w:t xml:space="preserve"> Alle Informationen zur Pressekonferenz vom 18.4.2024 finden sich hier zum Herunterladen: </w:t>
      </w:r>
      <w:hyperlink r:id="rId15" w:history="1">
        <w:r w:rsidR="00C92B48" w:rsidRPr="00A34A07">
          <w:rPr>
            <w:rStyle w:val="Hyperlink"/>
            <w:rFonts w:ascii="Apercu Pro" w:hAnsi="Apercu Pro" w:cs="Arial"/>
            <w:bCs/>
            <w:sz w:val="22"/>
          </w:rPr>
          <w:t>https://www.domquartier.at/presse/allgemein-presse/</w:t>
        </w:r>
      </w:hyperlink>
      <w:r w:rsidR="00C92B48">
        <w:rPr>
          <w:rFonts w:ascii="Apercu Pro" w:hAnsi="Apercu Pro" w:cs="Arial"/>
          <w:bCs/>
          <w:sz w:val="22"/>
        </w:rPr>
        <w:t xml:space="preserve"> </w:t>
      </w:r>
    </w:p>
    <w:p w14:paraId="2D8E35FC" w14:textId="752F022D" w:rsidR="002D4C5B" w:rsidRDefault="002D4C5B" w:rsidP="00495A08">
      <w:pPr>
        <w:spacing w:line="276" w:lineRule="auto"/>
        <w:rPr>
          <w:rFonts w:ascii="Apercu Pro" w:hAnsi="Apercu Pro" w:cs="Arial"/>
          <w:bCs/>
          <w:sz w:val="22"/>
        </w:rPr>
      </w:pPr>
    </w:p>
    <w:p w14:paraId="27736E23" w14:textId="06D5024B" w:rsidR="00A81612" w:rsidRDefault="00A81612" w:rsidP="00495A08">
      <w:pPr>
        <w:spacing w:line="276" w:lineRule="auto"/>
        <w:rPr>
          <w:rFonts w:ascii="Apercu Pro" w:hAnsi="Apercu Pro" w:cs="Arial"/>
          <w:bCs/>
          <w:sz w:val="22"/>
        </w:rPr>
      </w:pPr>
    </w:p>
    <w:p w14:paraId="34C5BD3B" w14:textId="77777777" w:rsidR="00A81612" w:rsidRPr="008945EF" w:rsidRDefault="00A81612" w:rsidP="00495A08">
      <w:pPr>
        <w:spacing w:line="276" w:lineRule="auto"/>
        <w:rPr>
          <w:rFonts w:ascii="Apercu Pro" w:hAnsi="Apercu Pro" w:cs="Arial"/>
          <w:bCs/>
          <w:sz w:val="22"/>
        </w:rPr>
      </w:pPr>
      <w:bookmarkStart w:id="0" w:name="_GoBack"/>
      <w:bookmarkEnd w:id="0"/>
    </w:p>
    <w:p w14:paraId="43B9BCF8"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lastRenderedPageBreak/>
        <w:t>„Mehr als ein Museum“: unsere immateriellen Werte</w:t>
      </w:r>
    </w:p>
    <w:p w14:paraId="47934751" w14:textId="77777777" w:rsidR="002D4C5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 xml:space="preserve">Das DomQuartier ist ein Museum der besonderen Art, denn es lebt auch immaterielle Werte: </w:t>
      </w:r>
    </w:p>
    <w:p w14:paraId="7823C45E" w14:textId="77777777" w:rsidR="002D4C5B" w:rsidRPr="008945EF" w:rsidRDefault="002D4C5B" w:rsidP="00495A08">
      <w:pPr>
        <w:spacing w:line="276" w:lineRule="auto"/>
        <w:rPr>
          <w:rFonts w:ascii="Apercu Pro" w:hAnsi="Apercu Pro" w:cs="Arial"/>
          <w:bCs/>
          <w:sz w:val="22"/>
        </w:rPr>
      </w:pPr>
    </w:p>
    <w:p w14:paraId="0F31311A" w14:textId="77777777" w:rsidR="002D4C5B" w:rsidRPr="008945EF" w:rsidRDefault="002D4C5B" w:rsidP="007F495A">
      <w:pPr>
        <w:pStyle w:val="Listenabsatz"/>
        <w:numPr>
          <w:ilvl w:val="1"/>
          <w:numId w:val="17"/>
        </w:numPr>
        <w:spacing w:line="276" w:lineRule="auto"/>
        <w:rPr>
          <w:rFonts w:ascii="Apercu Pro" w:hAnsi="Apercu Pro" w:cs="Arial"/>
          <w:bCs/>
          <w:sz w:val="22"/>
        </w:rPr>
      </w:pPr>
      <w:r w:rsidRPr="008945EF">
        <w:rPr>
          <w:rFonts w:ascii="Apercu Pro" w:hAnsi="Apercu Pro" w:cs="Arial"/>
          <w:b/>
          <w:sz w:val="22"/>
        </w:rPr>
        <w:t>Salzburg erhielt den Welterbestatus auch wegen seiner Bedeutung für die Musikgeschichte, insbesondere wegen der Verbindung zur Person Wolfgang Amadé Mozarts.</w:t>
      </w:r>
      <w:r w:rsidRPr="008945EF">
        <w:rPr>
          <w:rFonts w:ascii="Apercu Pro" w:hAnsi="Apercu Pro" w:cs="Arial"/>
          <w:bCs/>
          <w:sz w:val="22"/>
        </w:rPr>
        <w:t xml:space="preserve"> Für immaterielle Werte kann man nur ausgezeichnet werden, wenn etwa Bauten erhalten sind, die unmittelbar Zeugnis ablegen können wie beispielsweise der Dom und die Residenz zu Salzburg für das Wirken Mozarts. Für diese Orte hat Mozart komponiert, hier ist er selbst aufgetreten. Er schätzte die Vielfalt an Anlässen, für die er den musikalischen Rahmen schaffen sollte. Die Räume selbst sind auch heute noch so authentisch erhalten, dass sie ihre Klangqualität aus Mozarts Zeit bewahrt haben. In dieser Tradition finden auch heute noch ausgewählte Musikereignisse im DomQuartier statt. 2024 stehen einige dieser Konzerte im Zeichen der großen Venedig-Ausstellung der Residenzgalerie. </w:t>
      </w:r>
    </w:p>
    <w:p w14:paraId="6D357C19" w14:textId="77777777" w:rsidR="002D4C5B" w:rsidRPr="008945EF" w:rsidRDefault="002D4C5B" w:rsidP="00495A08">
      <w:pPr>
        <w:spacing w:line="276" w:lineRule="auto"/>
        <w:rPr>
          <w:rFonts w:ascii="Apercu Pro" w:hAnsi="Apercu Pro" w:cs="Arial"/>
          <w:bCs/>
          <w:sz w:val="22"/>
        </w:rPr>
      </w:pPr>
    </w:p>
    <w:p w14:paraId="37E6BA20"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Venedig in Salzburg: eine alte Liebe</w:t>
      </w:r>
    </w:p>
    <w:p w14:paraId="297F3EF5" w14:textId="512AFECF" w:rsidR="002D4C5B" w:rsidRPr="008945EF" w:rsidRDefault="00440F3B" w:rsidP="007574C8">
      <w:pPr>
        <w:pStyle w:val="Listenabsatz"/>
        <w:spacing w:line="276" w:lineRule="auto"/>
        <w:rPr>
          <w:rFonts w:ascii="Apercu Pro" w:hAnsi="Apercu Pro" w:cs="Arial"/>
          <w:bCs/>
          <w:i/>
          <w:iCs/>
          <w:sz w:val="22"/>
        </w:rPr>
      </w:pPr>
      <w:r w:rsidRPr="008945EF">
        <w:rPr>
          <w:rFonts w:ascii="Apercu Pro" w:hAnsi="Apercu Pro"/>
          <w:i/>
          <w:iCs/>
          <w:sz w:val="22"/>
        </w:rPr>
        <w:t>Dr. Andrea Stockhammer: „</w:t>
      </w:r>
      <w:r w:rsidR="002D4C5B" w:rsidRPr="008945EF">
        <w:rPr>
          <w:rFonts w:ascii="Apercu Pro" w:hAnsi="Apercu Pro" w:cs="Arial"/>
          <w:bCs/>
          <w:i/>
          <w:iCs/>
          <w:sz w:val="22"/>
        </w:rPr>
        <w:t>Salzburg hat jahrhundertelang intensive Beziehungen zu Venedig gepflegt, die Salzburger Kaufmannschaft hatte im „Fondaco dei Tedeschi“ eine gewichtige Stimme. Salz und Silber gingen nach Venedig, Spezereien und Luxusgüter kamen zurück. Es entwickelten sich aber auch künstlerische Beziehungen aller Art, im Bereich der Architektur, der bildenden Kunst und der Musik. Grund genug, der venezianischen Malerei der Renaissance einen prominenten Auftritt in Salzburg zu geben. Ab 21.6. präsentiert die Residenzgalerie den ersten Gastauftritt des Kunsthistorischen Museums in Salzburg mit Werken von Tizian über Tintoretto und Veronese bis Canaletto. Die große Sonderausstellung „Die Farben der Serenissima“ erzählt die unglaubliche Erfolgsgeschichte der venezianischen Malerei Tizians und seiner Zeitgenossen, die über Jahrhunderte vielfältigen Nachhall gefunden hat.</w:t>
      </w:r>
      <w:r w:rsidRPr="008945EF">
        <w:rPr>
          <w:rFonts w:ascii="Apercu Pro" w:hAnsi="Apercu Pro" w:cs="Arial"/>
          <w:bCs/>
          <w:i/>
          <w:iCs/>
          <w:sz w:val="22"/>
        </w:rPr>
        <w:t>“</w:t>
      </w:r>
    </w:p>
    <w:p w14:paraId="119F14F9" w14:textId="77777777" w:rsidR="002D4C5B" w:rsidRPr="008945EF" w:rsidRDefault="002D4C5B" w:rsidP="00495A08">
      <w:pPr>
        <w:spacing w:line="276" w:lineRule="auto"/>
        <w:rPr>
          <w:rFonts w:ascii="Apercu Pro" w:hAnsi="Apercu Pro" w:cs="Arial"/>
          <w:bCs/>
          <w:sz w:val="22"/>
        </w:rPr>
      </w:pPr>
    </w:p>
    <w:p w14:paraId="1645D851" w14:textId="10D8BA72" w:rsidR="00440F3B" w:rsidRPr="008945EF" w:rsidRDefault="00440F3B" w:rsidP="007574C8">
      <w:pPr>
        <w:pStyle w:val="Listenabsatz"/>
        <w:numPr>
          <w:ilvl w:val="0"/>
          <w:numId w:val="17"/>
        </w:numPr>
        <w:spacing w:line="276" w:lineRule="auto"/>
        <w:rPr>
          <w:rFonts w:ascii="Apercu Pro" w:hAnsi="Apercu Pro" w:cs="Arial"/>
          <w:b/>
          <w:sz w:val="22"/>
        </w:rPr>
      </w:pPr>
      <w:r w:rsidRPr="008945EF">
        <w:rPr>
          <w:rFonts w:ascii="Apercu Pro" w:hAnsi="Apercu Pro" w:cs="Arial"/>
          <w:b/>
          <w:sz w:val="22"/>
        </w:rPr>
        <w:t>450</w:t>
      </w:r>
      <w:r w:rsidR="00591AB2" w:rsidRPr="008945EF">
        <w:rPr>
          <w:rFonts w:ascii="Apercu Pro" w:hAnsi="Apercu Pro" w:cs="Arial"/>
          <w:b/>
          <w:sz w:val="22"/>
        </w:rPr>
        <w:t>zigster</w:t>
      </w:r>
      <w:r w:rsidRPr="008945EF">
        <w:rPr>
          <w:rFonts w:ascii="Apercu Pro" w:hAnsi="Apercu Pro" w:cs="Arial"/>
          <w:b/>
          <w:sz w:val="22"/>
        </w:rPr>
        <w:t xml:space="preserve"> Geburtstag von Fürsterzbischof Markus Sittikus: </w:t>
      </w:r>
    </w:p>
    <w:p w14:paraId="063DAC5D" w14:textId="24922944" w:rsidR="00440F3B" w:rsidRPr="008945EF" w:rsidRDefault="00440F3B" w:rsidP="007574C8">
      <w:pPr>
        <w:pStyle w:val="Listenabsatz"/>
        <w:spacing w:line="276" w:lineRule="auto"/>
        <w:rPr>
          <w:rFonts w:ascii="Apercu Pro" w:hAnsi="Apercu Pro" w:cs="Arial"/>
          <w:b/>
          <w:sz w:val="22"/>
        </w:rPr>
      </w:pPr>
      <w:r w:rsidRPr="008945EF">
        <w:rPr>
          <w:rFonts w:ascii="Apercu Pro" w:hAnsi="Apercu Pro" w:cs="Arial"/>
          <w:b/>
          <w:sz w:val="22"/>
        </w:rPr>
        <w:t>Venezianisches Fest am 31. August in Salzburg</w:t>
      </w:r>
    </w:p>
    <w:p w14:paraId="5B0805E7" w14:textId="3E7C6CCC" w:rsidR="00440F3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lastRenderedPageBreak/>
        <w:t xml:space="preserve">2024 jährt sich auch der Geburtstag von Fürsterzbischof Markus Sittikus, der öffentliche Feste in venezianischer Art und das italienische Theater nach Salzburg brachte, zum 450. Mal. In dieser Tradition veranstaltet das DomQuartier am 31.8. </w:t>
      </w:r>
      <w:r w:rsidR="00440F3B" w:rsidRPr="008945EF">
        <w:rPr>
          <w:rFonts w:ascii="Apercu Pro" w:hAnsi="Apercu Pro" w:cs="Arial"/>
          <w:bCs/>
          <w:sz w:val="22"/>
        </w:rPr>
        <w:t xml:space="preserve">2024 </w:t>
      </w:r>
      <w:r w:rsidRPr="008945EF">
        <w:rPr>
          <w:rFonts w:ascii="Apercu Pro" w:hAnsi="Apercu Pro" w:cs="Arial"/>
          <w:bCs/>
          <w:sz w:val="22"/>
        </w:rPr>
        <w:t>ein solches venezianisches Fest, das nicht nur in der Residenz und deren Innenhof stat</w:t>
      </w:r>
      <w:r w:rsidR="007B11E4">
        <w:rPr>
          <w:rFonts w:ascii="Apercu Pro" w:hAnsi="Apercu Pro" w:cs="Arial"/>
          <w:bCs/>
          <w:sz w:val="22"/>
        </w:rPr>
        <w:t xml:space="preserve">tfinden soll, sondern die </w:t>
      </w:r>
      <w:r w:rsidRPr="008945EF">
        <w:rPr>
          <w:rFonts w:ascii="Apercu Pro" w:hAnsi="Apercu Pro" w:cs="Arial"/>
          <w:bCs/>
          <w:sz w:val="22"/>
        </w:rPr>
        <w:t xml:space="preserve">Stadt zum Mitmachen einlädt. </w:t>
      </w:r>
    </w:p>
    <w:p w14:paraId="2AE8FFCB" w14:textId="77777777" w:rsidR="00440F3B" w:rsidRPr="008945EF" w:rsidRDefault="00440F3B" w:rsidP="00495A08">
      <w:pPr>
        <w:spacing w:line="276" w:lineRule="auto"/>
        <w:rPr>
          <w:rFonts w:ascii="Apercu Pro" w:hAnsi="Apercu Pro" w:cs="Arial"/>
          <w:bCs/>
          <w:sz w:val="22"/>
        </w:rPr>
      </w:pPr>
    </w:p>
    <w:p w14:paraId="575EACF0" w14:textId="4C296111" w:rsidR="00440F3B" w:rsidRPr="00520BE8" w:rsidRDefault="00440F3B" w:rsidP="007574C8">
      <w:pPr>
        <w:pStyle w:val="Listenabsatz"/>
        <w:numPr>
          <w:ilvl w:val="0"/>
          <w:numId w:val="17"/>
        </w:numPr>
        <w:spacing w:line="276" w:lineRule="auto"/>
        <w:rPr>
          <w:rFonts w:ascii="Apercu Pro" w:hAnsi="Apercu Pro" w:cs="Arial"/>
          <w:b/>
          <w:sz w:val="22"/>
        </w:rPr>
      </w:pPr>
      <w:r w:rsidRPr="00520BE8">
        <w:rPr>
          <w:rFonts w:ascii="Apercu Pro" w:hAnsi="Apercu Pro" w:cs="Arial"/>
          <w:b/>
          <w:sz w:val="22"/>
        </w:rPr>
        <w:t xml:space="preserve">10-Jahr-Jubiläum: Tag der offenen Türe am 11. Mai </w:t>
      </w:r>
    </w:p>
    <w:p w14:paraId="4F9F1D7A" w14:textId="77777777" w:rsidR="00520BE8" w:rsidRPr="00520BE8" w:rsidRDefault="00520BE8" w:rsidP="00520BE8">
      <w:pPr>
        <w:pStyle w:val="Listenabsatz"/>
        <w:spacing w:line="276" w:lineRule="auto"/>
        <w:rPr>
          <w:rFonts w:ascii="Apercu Pro" w:hAnsi="Apercu Pro"/>
          <w:sz w:val="22"/>
        </w:rPr>
      </w:pPr>
      <w:r w:rsidRPr="00520BE8">
        <w:rPr>
          <w:rFonts w:ascii="Apercu Pro" w:hAnsi="Apercu Pro"/>
          <w:sz w:val="22"/>
        </w:rPr>
        <w:t>Aus Anlass des 10 Jahr Jubiläums bietet das DomQuartier am 11.5. ganztägig verschiedene Erlebnisstationen und Konzerte, im Rahmen derer das einzig bespielbare Claviorganum Europas zum Leben erweckt wird. Als Abschluss erklingt um 16 Uhr im Dom Alessandro Gualtieris „Missa sexti toni a due cori“.</w:t>
      </w:r>
    </w:p>
    <w:p w14:paraId="1DE29D34" w14:textId="77777777" w:rsidR="002D4C5B" w:rsidRPr="00520BE8" w:rsidRDefault="002D4C5B" w:rsidP="00495A08">
      <w:pPr>
        <w:spacing w:line="276" w:lineRule="auto"/>
        <w:rPr>
          <w:rFonts w:ascii="Apercu Pro" w:hAnsi="Apercu Pro" w:cs="Arial"/>
          <w:bCs/>
          <w:sz w:val="22"/>
        </w:rPr>
      </w:pPr>
    </w:p>
    <w:p w14:paraId="17135E32" w14:textId="77777777" w:rsidR="00E13ADA" w:rsidRPr="008945EF" w:rsidRDefault="00E13ADA">
      <w:pPr>
        <w:spacing w:after="200" w:line="276" w:lineRule="auto"/>
        <w:rPr>
          <w:rFonts w:ascii="Apercu Pro" w:hAnsi="Apercu Pro" w:cs="Arial"/>
          <w:b/>
          <w:bCs/>
          <w:sz w:val="28"/>
          <w:szCs w:val="28"/>
        </w:rPr>
      </w:pPr>
      <w:r w:rsidRPr="008945EF">
        <w:rPr>
          <w:rFonts w:ascii="Apercu Pro" w:hAnsi="Apercu Pro" w:cs="Arial"/>
          <w:b/>
          <w:bCs/>
          <w:sz w:val="28"/>
          <w:szCs w:val="28"/>
        </w:rPr>
        <w:br w:type="page"/>
      </w:r>
    </w:p>
    <w:p w14:paraId="201CFF7B" w14:textId="220E3BA8" w:rsidR="002D4C5B" w:rsidRPr="008945EF" w:rsidRDefault="00FA4CBC" w:rsidP="00495A08">
      <w:pPr>
        <w:spacing w:line="276" w:lineRule="auto"/>
        <w:rPr>
          <w:rFonts w:ascii="Apercu Pro" w:hAnsi="Apercu Pro" w:cs="Arial"/>
          <w:b/>
          <w:bCs/>
          <w:sz w:val="28"/>
          <w:szCs w:val="28"/>
        </w:rPr>
      </w:pPr>
      <w:r w:rsidRPr="008945EF">
        <w:rPr>
          <w:rFonts w:ascii="Apercu Pro" w:hAnsi="Apercu Pro" w:cs="Arial"/>
          <w:b/>
          <w:bCs/>
          <w:sz w:val="28"/>
          <w:szCs w:val="28"/>
        </w:rPr>
        <w:lastRenderedPageBreak/>
        <w:t xml:space="preserve">10 Jahre </w:t>
      </w:r>
      <w:r w:rsidR="00440F3B" w:rsidRPr="008945EF">
        <w:rPr>
          <w:rFonts w:ascii="Apercu Pro" w:hAnsi="Apercu Pro" w:cs="Arial"/>
          <w:b/>
          <w:bCs/>
          <w:sz w:val="28"/>
          <w:szCs w:val="28"/>
        </w:rPr>
        <w:t xml:space="preserve">Jubiläumsjahr </w:t>
      </w:r>
      <w:r w:rsidR="002D4C5B" w:rsidRPr="008945EF">
        <w:rPr>
          <w:rFonts w:ascii="Apercu Pro" w:hAnsi="Apercu Pro" w:cs="Arial"/>
          <w:b/>
          <w:bCs/>
          <w:sz w:val="28"/>
          <w:szCs w:val="28"/>
        </w:rPr>
        <w:t>Veranstaltungshighlights 2024</w:t>
      </w:r>
    </w:p>
    <w:p w14:paraId="1F19E5B8" w14:textId="77777777" w:rsidR="00914208" w:rsidRPr="008945EF" w:rsidRDefault="00914208" w:rsidP="00914208">
      <w:pPr>
        <w:pStyle w:val="StandardWeb"/>
        <w:spacing w:line="300" w:lineRule="atLeast"/>
        <w:rPr>
          <w:rFonts w:ascii="Apercu Pro" w:hAnsi="Apercu Pro"/>
          <w:color w:val="000000"/>
          <w:sz w:val="21"/>
          <w:szCs w:val="21"/>
        </w:rPr>
      </w:pPr>
      <w:r w:rsidRPr="008945EF">
        <w:rPr>
          <w:rFonts w:ascii="Apercu Pro" w:hAnsi="Apercu Pro"/>
          <w:color w:val="000000"/>
          <w:sz w:val="21"/>
          <w:szCs w:val="21"/>
        </w:rPr>
        <w:t>Nach den Feierlichkeiten zum 50-jährigen Jubiläum des Dommuseums setzt das DomQuartier das Jahr mit einer Reihe von Veranstaltungs-Highlights fort:</w:t>
      </w:r>
    </w:p>
    <w:p w14:paraId="5B10AD98" w14:textId="77777777"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Mai</w:t>
      </w:r>
      <w:r w:rsidRPr="008945EF">
        <w:rPr>
          <w:rFonts w:ascii="Apercu Pro" w:eastAsia="Times New Roman" w:hAnsi="Apercu Pro"/>
          <w:color w:val="000000"/>
          <w:sz w:val="21"/>
          <w:szCs w:val="21"/>
          <w:u w:val="single"/>
        </w:rPr>
        <w:br/>
      </w:r>
      <w:r w:rsidRPr="008945EF">
        <w:rPr>
          <w:rFonts w:ascii="Apercu Pro" w:eastAsia="Times New Roman" w:hAnsi="Apercu Pro"/>
          <w:color w:val="000000"/>
          <w:sz w:val="21"/>
          <w:szCs w:val="21"/>
        </w:rPr>
        <w:t xml:space="preserve">11. Mai 2024: 10 Jahre DomQuartier Salzburg, Tag der offenen Tür. </w:t>
      </w:r>
      <w:r w:rsidRPr="008945EF">
        <w:rPr>
          <w:rFonts w:ascii="Apercu Pro" w:eastAsia="Times New Roman" w:hAnsi="Apercu Pro"/>
          <w:color w:val="000000"/>
          <w:sz w:val="21"/>
          <w:szCs w:val="21"/>
        </w:rPr>
        <w:br/>
        <w:t xml:space="preserve">Programm: </w:t>
      </w:r>
      <w:hyperlink r:id="rId16" w:history="1">
        <w:r w:rsidRPr="008945EF">
          <w:rPr>
            <w:rStyle w:val="Hyperlink"/>
            <w:rFonts w:ascii="Apercu Pro" w:eastAsia="Times New Roman" w:hAnsi="Apercu Pro"/>
            <w:sz w:val="21"/>
            <w:szCs w:val="21"/>
          </w:rPr>
          <w:t>www.domquartier.at/veranstaltung/zehn-jahre-domquartier</w:t>
        </w:r>
        <w:r w:rsidRPr="008945EF">
          <w:rPr>
            <w:rFonts w:ascii="Apercu Pro" w:eastAsia="Times New Roman" w:hAnsi="Apercu Pro"/>
            <w:color w:val="00628B"/>
            <w:sz w:val="21"/>
            <w:szCs w:val="21"/>
          </w:rPr>
          <w:br/>
        </w:r>
      </w:hyperlink>
      <w:r w:rsidRPr="008945EF">
        <w:rPr>
          <w:rFonts w:ascii="Apercu Pro" w:eastAsia="Times New Roman" w:hAnsi="Apercu Pro"/>
          <w:color w:val="000000"/>
          <w:sz w:val="21"/>
          <w:szCs w:val="21"/>
        </w:rPr>
        <w:t>17. Mai 2024: Jubiläumstag der Gründung des DomQuartiers, „10 Jahre DomQuartier Salzburg“, Festakt für geladene Gäste.</w:t>
      </w:r>
    </w:p>
    <w:p w14:paraId="29E07BB5" w14:textId="77777777"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Juni</w:t>
      </w:r>
      <w:r w:rsidRPr="008945EF">
        <w:rPr>
          <w:rFonts w:ascii="Apercu Pro" w:eastAsia="Times New Roman" w:hAnsi="Apercu Pro"/>
          <w:color w:val="000000"/>
          <w:sz w:val="21"/>
          <w:szCs w:val="21"/>
          <w:u w:val="single"/>
        </w:rPr>
        <w:br/>
      </w:r>
      <w:r w:rsidRPr="008945EF">
        <w:rPr>
          <w:rFonts w:ascii="Apercu Pro" w:eastAsia="Times New Roman" w:hAnsi="Apercu Pro"/>
          <w:color w:val="000000"/>
          <w:sz w:val="21"/>
          <w:szCs w:val="21"/>
        </w:rPr>
        <w:t>Ab 21. Juni 2024: Sonderausstellung „Die Farben der Serenissima. Venezianische Meisterwerke von Tizian bis Canaletto“ (21.6.2024 - 6.1.2025) Gastauftritt des Kunsthistorischen Museums Wien.</w:t>
      </w:r>
    </w:p>
    <w:p w14:paraId="23F6A047" w14:textId="77777777"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Juli</w:t>
      </w:r>
      <w:r w:rsidRPr="008945EF">
        <w:rPr>
          <w:rFonts w:ascii="Apercu Pro" w:eastAsia="Times New Roman" w:hAnsi="Apercu Pro"/>
          <w:color w:val="000000"/>
          <w:sz w:val="21"/>
          <w:szCs w:val="21"/>
        </w:rPr>
        <w:br/>
        <w:t>20. Juli 2024: Fest zur Festspieleröffnung. Eine musikalische Entdeckungsreise nördlich und südlich der Alpen, Kurator:innen-Führungen, Offenes Kunstlabor und mehr!</w:t>
      </w:r>
    </w:p>
    <w:p w14:paraId="53CC76E0" w14:textId="71A72C19"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August</w:t>
      </w:r>
      <w:r w:rsidRPr="008945EF">
        <w:rPr>
          <w:rFonts w:ascii="Apercu Pro" w:eastAsia="Times New Roman" w:hAnsi="Apercu Pro"/>
          <w:color w:val="000000"/>
          <w:sz w:val="21"/>
          <w:szCs w:val="21"/>
        </w:rPr>
        <w:br/>
      </w:r>
      <w:r w:rsidR="00872CE8" w:rsidRPr="00633938">
        <w:rPr>
          <w:rFonts w:ascii="Apercu Pro" w:eastAsia="Times New Roman" w:hAnsi="Apercu Pro"/>
          <w:color w:val="000000"/>
          <w:sz w:val="21"/>
          <w:szCs w:val="21"/>
        </w:rPr>
        <w:t>31</w:t>
      </w:r>
      <w:r w:rsidR="00872CE8" w:rsidRPr="00872CE8">
        <w:rPr>
          <w:rFonts w:ascii="Apercu Pro" w:eastAsia="Times New Roman" w:hAnsi="Apercu Pro"/>
          <w:color w:val="000000"/>
          <w:sz w:val="21"/>
          <w:szCs w:val="21"/>
        </w:rPr>
        <w:t>. August 2024: Venezianisches Fest anlässlich der Sonderausstellung „Die Farben der Serenissima“ und des Jubiläums des DomQuartiers unter Einbeziehung des Zentrums der Stadt und auch als Hommage an Fürsterzbischof Marcus Sitticus, der sowohl öffentliche Feste venezianischer Art als auch neue musikdramatische Unterhaltungsformate aus dem Süden nach Salzburg an seinen Hof holte.</w:t>
      </w:r>
    </w:p>
    <w:p w14:paraId="1E6E812E" w14:textId="390A1B77" w:rsidR="00495A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s="Times New Roman"/>
          <w:color w:val="000000"/>
          <w:sz w:val="21"/>
          <w:szCs w:val="21"/>
          <w:u w:val="single"/>
        </w:rPr>
        <w:t>November</w:t>
      </w:r>
      <w:r w:rsidRPr="008945EF">
        <w:rPr>
          <w:rFonts w:ascii="Apercu Pro" w:eastAsia="Times New Roman" w:hAnsi="Apercu Pro" w:cs="Times New Roman"/>
          <w:color w:val="000000"/>
          <w:sz w:val="21"/>
          <w:szCs w:val="21"/>
          <w:u w:val="single"/>
        </w:rPr>
        <w:br/>
      </w:r>
      <w:r w:rsidRPr="008945EF">
        <w:rPr>
          <w:rFonts w:ascii="Apercu Pro" w:eastAsia="Times New Roman" w:hAnsi="Apercu Pro" w:cs="Times New Roman"/>
          <w:color w:val="000000"/>
          <w:sz w:val="21"/>
          <w:szCs w:val="21"/>
        </w:rPr>
        <w:t>7. und 8. November 2024: Öffentliche Tagung zu den Beziehungen zwischen Salzburg und Venedig anlässlich der Sonderausstellung „Die Farben der Serenissima“ (mit Abendkonzert - Kammermusik der Camerata Salzburg - am 7. November 2024).</w:t>
      </w:r>
    </w:p>
    <w:p w14:paraId="3F61D374" w14:textId="77777777" w:rsidR="00E13ADA" w:rsidRPr="008945EF" w:rsidRDefault="00E13ADA" w:rsidP="00E13ADA">
      <w:pPr>
        <w:pStyle w:val="KeinLeerraum"/>
        <w:spacing w:line="276" w:lineRule="auto"/>
        <w:ind w:left="360"/>
        <w:rPr>
          <w:rFonts w:ascii="Apercu Pro" w:eastAsia="Times New Roman" w:hAnsi="Apercu Pro" w:cs="Times New Roman"/>
          <w:caps/>
          <w:color w:val="00628B"/>
          <w:sz w:val="33"/>
          <w:szCs w:val="33"/>
        </w:rPr>
      </w:pPr>
    </w:p>
    <w:p w14:paraId="7F980683" w14:textId="77777777" w:rsidR="00E13ADA" w:rsidRPr="008945EF" w:rsidRDefault="00E13ADA">
      <w:pPr>
        <w:spacing w:after="200" w:line="276" w:lineRule="auto"/>
        <w:rPr>
          <w:rFonts w:ascii="Apercu Pro" w:eastAsia="Times New Roman" w:hAnsi="Apercu Pro" w:cs="Times New Roman"/>
          <w:caps/>
          <w:color w:val="00628B"/>
          <w:sz w:val="33"/>
          <w:szCs w:val="33"/>
          <w:lang w:val="de-DE"/>
        </w:rPr>
      </w:pPr>
      <w:r w:rsidRPr="008945EF">
        <w:rPr>
          <w:rFonts w:ascii="Apercu Pro" w:eastAsia="Times New Roman" w:hAnsi="Apercu Pro" w:cs="Times New Roman"/>
          <w:caps/>
          <w:color w:val="00628B"/>
          <w:sz w:val="33"/>
          <w:szCs w:val="33"/>
        </w:rPr>
        <w:br w:type="page"/>
      </w:r>
    </w:p>
    <w:p w14:paraId="3428700C" w14:textId="5D11668D" w:rsidR="00E13ADA" w:rsidRPr="008945EF" w:rsidRDefault="00E13ADA" w:rsidP="00E13ADA">
      <w:pPr>
        <w:pStyle w:val="KeinLeerraum"/>
        <w:spacing w:line="276" w:lineRule="auto"/>
        <w:ind w:left="360"/>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lastRenderedPageBreak/>
        <w:t>Live-Musik vor Ort – musikalische Highlights im Jubiläumsjahr</w:t>
      </w:r>
    </w:p>
    <w:p w14:paraId="61EF1452" w14:textId="77777777" w:rsidR="002D4C5B" w:rsidRPr="008945EF" w:rsidRDefault="002D4C5B" w:rsidP="00495A08">
      <w:pPr>
        <w:spacing w:line="276" w:lineRule="auto"/>
        <w:rPr>
          <w:rFonts w:ascii="Apercu Pro" w:hAnsi="Apercu Pro" w:cs="Arial"/>
          <w:sz w:val="22"/>
        </w:rPr>
      </w:pPr>
    </w:p>
    <w:p w14:paraId="29F217E1" w14:textId="77777777" w:rsidR="00E13ADA" w:rsidRPr="008945EF" w:rsidRDefault="002D4C5B" w:rsidP="00E13ADA">
      <w:pPr>
        <w:pStyle w:val="Listenabsatz"/>
        <w:numPr>
          <w:ilvl w:val="0"/>
          <w:numId w:val="17"/>
        </w:numPr>
        <w:autoSpaceDE w:val="0"/>
        <w:autoSpaceDN w:val="0"/>
        <w:adjustRightInd w:val="0"/>
        <w:spacing w:line="276" w:lineRule="auto"/>
        <w:rPr>
          <w:rFonts w:ascii="Apercu Pro" w:eastAsia="Times New Roman" w:hAnsi="Apercu Pro" w:cs="Arial"/>
          <w:b/>
          <w:sz w:val="22"/>
          <w:lang w:val="de-DE" w:eastAsia="de-DE"/>
        </w:rPr>
      </w:pPr>
      <w:r w:rsidRPr="008945EF">
        <w:rPr>
          <w:rFonts w:ascii="Apercu Pro" w:eastAsia="Times New Roman" w:hAnsi="Apercu Pro" w:cs="Arial"/>
          <w:b/>
          <w:sz w:val="22"/>
          <w:lang w:val="de-DE" w:eastAsia="de-DE"/>
        </w:rPr>
        <w:t>Begegnung mit Mozart&amp;Co</w:t>
      </w:r>
      <w:r w:rsidR="00E13ADA" w:rsidRPr="008945EF">
        <w:rPr>
          <w:rFonts w:ascii="Apercu Pro" w:eastAsia="Times New Roman" w:hAnsi="Apercu Pro" w:cs="Arial"/>
          <w:b/>
          <w:sz w:val="22"/>
          <w:lang w:val="de-DE" w:eastAsia="de-DE"/>
        </w:rPr>
        <w:t xml:space="preserve">: </w:t>
      </w:r>
      <w:r w:rsidRPr="008945EF">
        <w:rPr>
          <w:rFonts w:ascii="Apercu Pro" w:eastAsia="Times New Roman" w:hAnsi="Apercu Pro" w:cs="Arial"/>
          <w:sz w:val="22"/>
          <w:lang w:val="de-DE" w:eastAsia="de-DE"/>
        </w:rPr>
        <w:t xml:space="preserve">Das DQS umfasst musikhistorisch besonders wertvolle Räumlichkeiten. </w:t>
      </w:r>
      <w:r w:rsidRPr="008945EF">
        <w:rPr>
          <w:rFonts w:ascii="Apercu Pro" w:hAnsi="Apercu Pro" w:cs="Arial"/>
          <w:sz w:val="22"/>
        </w:rPr>
        <w:t xml:space="preserve">Der Bereich der Prunkräume beherbergt u.a. authentische Mozart-Spielorte, hier versah der fürsterzbischöfliche Hofmusicus seinen Dienst. </w:t>
      </w:r>
      <w:r w:rsidRPr="008945EF">
        <w:rPr>
          <w:rFonts w:ascii="Apercu Pro" w:eastAsia="Times New Roman" w:hAnsi="Apercu Pro" w:cs="Arial"/>
          <w:sz w:val="22"/>
          <w:lang w:val="de-DE" w:eastAsia="de-DE"/>
        </w:rPr>
        <w:t>Das DomQuartier ist damit einer der wichtigsten überlieferten Salzburger Mozart-Orte.</w:t>
      </w:r>
    </w:p>
    <w:p w14:paraId="0F036145" w14:textId="782120BE" w:rsidR="002D4C5B" w:rsidRPr="008945EF" w:rsidRDefault="002D4C5B" w:rsidP="00E13ADA">
      <w:pPr>
        <w:pStyle w:val="Listenabsatz"/>
        <w:autoSpaceDE w:val="0"/>
        <w:autoSpaceDN w:val="0"/>
        <w:adjustRightInd w:val="0"/>
        <w:spacing w:line="276" w:lineRule="auto"/>
        <w:rPr>
          <w:rFonts w:ascii="Apercu Pro" w:eastAsia="Times New Roman" w:hAnsi="Apercu Pro" w:cs="Arial"/>
          <w:b/>
          <w:sz w:val="22"/>
          <w:lang w:val="de-DE" w:eastAsia="de-DE"/>
        </w:rPr>
      </w:pPr>
      <w:r w:rsidRPr="008945EF">
        <w:rPr>
          <w:rFonts w:ascii="Apercu Pro" w:hAnsi="Apercu Pro" w:cs="Arial"/>
          <w:sz w:val="22"/>
        </w:rPr>
        <w:t xml:space="preserve">Dieses bedeutende musikalische Kulturerbe soll umfassend und anschaulich vermittelt, die </w:t>
      </w:r>
      <w:r w:rsidRPr="008945EF">
        <w:rPr>
          <w:rFonts w:ascii="Apercu Pro" w:eastAsia="Times New Roman" w:hAnsi="Apercu Pro" w:cs="Arial"/>
          <w:sz w:val="22"/>
          <w:lang w:val="de-DE" w:eastAsia="de-DE"/>
        </w:rPr>
        <w:t xml:space="preserve">Musik hörbar – und in Zukunft das Musikleben am Hof der Fürsterzbischöfe mit moderner multimedialer Technologie auch sichtbar – gemacht werden. </w:t>
      </w:r>
      <w:r w:rsidRPr="008945EF">
        <w:rPr>
          <w:rFonts w:ascii="Apercu Pro" w:eastAsia="Times New Roman" w:hAnsi="Apercu Pro" w:cs="Arial"/>
          <w:sz w:val="22"/>
          <w:lang w:eastAsia="de-DE"/>
        </w:rPr>
        <w:t xml:space="preserve">In einem ersten Projektschritt wird </w:t>
      </w:r>
      <w:r w:rsidRPr="008945EF">
        <w:rPr>
          <w:rFonts w:ascii="Apercu Pro" w:eastAsia="Times New Roman" w:hAnsi="Apercu Pro" w:cs="Arial"/>
          <w:sz w:val="22"/>
          <w:lang w:val="de-DE" w:eastAsia="de-DE"/>
        </w:rPr>
        <w:t xml:space="preserve">eine </w:t>
      </w:r>
      <w:r w:rsidRPr="008945EF">
        <w:rPr>
          <w:rFonts w:ascii="Apercu Pro" w:eastAsia="Times New Roman" w:hAnsi="Apercu Pro" w:cs="Arial"/>
          <w:b/>
          <w:sz w:val="22"/>
          <w:lang w:val="de-DE" w:eastAsia="de-DE"/>
        </w:rPr>
        <w:t xml:space="preserve">Musik-Web-App </w:t>
      </w:r>
      <w:r w:rsidRPr="008945EF">
        <w:rPr>
          <w:rFonts w:ascii="Apercu Pro" w:eastAsia="Times New Roman" w:hAnsi="Apercu Pro" w:cs="Arial"/>
          <w:sz w:val="22"/>
          <w:lang w:val="de-DE" w:eastAsia="de-DE"/>
        </w:rPr>
        <w:t xml:space="preserve">dazu einladen, in den höfischen Musik-Kosmos einzutauchen. Sie ist über die DomQuartier-Website zugänglich und </w:t>
      </w:r>
      <w:r w:rsidRPr="008945EF">
        <w:rPr>
          <w:rFonts w:ascii="Apercu Pro" w:eastAsia="Times New Roman" w:hAnsi="Apercu Pro" w:cs="Arial"/>
          <w:sz w:val="22"/>
          <w:lang w:eastAsia="de-DE"/>
        </w:rPr>
        <w:t xml:space="preserve">via QR-Code </w:t>
      </w:r>
      <w:r w:rsidRPr="008945EF">
        <w:rPr>
          <w:rFonts w:ascii="Apercu Pro" w:eastAsia="Times New Roman" w:hAnsi="Apercu Pro" w:cs="Arial"/>
          <w:sz w:val="22"/>
          <w:lang w:val="de-DE" w:eastAsia="de-DE"/>
        </w:rPr>
        <w:t>auch vor Ort abrufbar.</w:t>
      </w:r>
    </w:p>
    <w:p w14:paraId="0FB75DF1" w14:textId="77777777" w:rsidR="002D4C5B" w:rsidRPr="008945EF" w:rsidRDefault="002D4C5B" w:rsidP="00495A08">
      <w:pPr>
        <w:spacing w:line="276" w:lineRule="auto"/>
        <w:rPr>
          <w:rFonts w:ascii="Apercu Pro" w:hAnsi="Apercu Pro" w:cs="Arial"/>
          <w:b/>
          <w:sz w:val="22"/>
          <w:lang w:val="de-DE"/>
        </w:rPr>
      </w:pPr>
    </w:p>
    <w:p w14:paraId="73C1FD56" w14:textId="67E1AC63" w:rsidR="00E13ADA" w:rsidRDefault="00E13ADA" w:rsidP="00E13ADA">
      <w:pPr>
        <w:pStyle w:val="Listenabsatz"/>
        <w:numPr>
          <w:ilvl w:val="0"/>
          <w:numId w:val="17"/>
        </w:numPr>
        <w:shd w:val="clear" w:color="auto" w:fill="FFFFFF"/>
        <w:spacing w:line="276" w:lineRule="auto"/>
        <w:rPr>
          <w:rFonts w:ascii="Apercu Pro" w:eastAsia="Times New Roman" w:hAnsi="Apercu Pro" w:cs="Arial"/>
          <w:sz w:val="22"/>
          <w:lang w:val="de-DE" w:eastAsia="de-DE"/>
        </w:rPr>
      </w:pPr>
      <w:r w:rsidRPr="008945EF">
        <w:rPr>
          <w:rFonts w:ascii="Apercu Pro" w:hAnsi="Apercu Pro" w:cs="Arial"/>
          <w:b/>
          <w:bCs/>
          <w:sz w:val="22"/>
        </w:rPr>
        <w:t>11. Mai</w:t>
      </w:r>
      <w:r w:rsidRPr="008945EF">
        <w:rPr>
          <w:rFonts w:ascii="Apercu Pro" w:eastAsia="Times New Roman" w:hAnsi="Apercu Pro" w:cs="Arial"/>
          <w:b/>
          <w:bCs/>
          <w:sz w:val="22"/>
          <w:lang w:val="de-DE" w:eastAsia="de-DE"/>
        </w:rPr>
        <w:t>:</w:t>
      </w:r>
      <w:r w:rsidRPr="008945EF">
        <w:rPr>
          <w:rFonts w:ascii="Apercu Pro" w:eastAsia="Times New Roman" w:hAnsi="Apercu Pro" w:cs="Arial"/>
          <w:sz w:val="22"/>
          <w:lang w:val="de-DE" w:eastAsia="de-DE"/>
        </w:rPr>
        <w:t xml:space="preserve"> Die Verbindungen zwischen Salzburg und Venedig waren schon immer vielfältig, auch auf kulturellem Gebiet. In der Musik wies z.B. die venezianische Mehrchörigkeit in Salzburg eine lange Tradition auf, nicht zuletzt aufgrund der idealen Raumarchitektur des Doms. Als Reminiszenz erklingt am </w:t>
      </w:r>
      <w:r w:rsidRPr="008945EF">
        <w:rPr>
          <w:rFonts w:ascii="Apercu Pro" w:hAnsi="Apercu Pro" w:cs="Arial"/>
          <w:sz w:val="22"/>
        </w:rPr>
        <w:t>Tag der Offenen Tür anlässlich „10 Jahre DomQuartier (11. Mai</w:t>
      </w:r>
      <w:r w:rsidRPr="008945EF">
        <w:rPr>
          <w:rFonts w:ascii="Apercu Pro" w:eastAsia="Times New Roman" w:hAnsi="Apercu Pro" w:cs="Arial"/>
          <w:sz w:val="22"/>
          <w:lang w:val="de-DE" w:eastAsia="de-DE"/>
        </w:rPr>
        <w:t>)</w:t>
      </w:r>
      <w:r w:rsidRPr="008945EF">
        <w:rPr>
          <w:rFonts w:ascii="Apercu Pro" w:eastAsia="Times New Roman" w:hAnsi="Apercu Pro" w:cs="Arial"/>
          <w:i/>
          <w:sz w:val="22"/>
          <w:lang w:val="de-DE" w:eastAsia="de-DE"/>
        </w:rPr>
        <w:t xml:space="preserve"> </w:t>
      </w:r>
      <w:r w:rsidRPr="008945EF">
        <w:rPr>
          <w:rFonts w:ascii="Apercu Pro" w:eastAsia="Times New Roman" w:hAnsi="Apercu Pro" w:cs="Arial"/>
          <w:sz w:val="22"/>
          <w:lang w:val="de-DE" w:eastAsia="de-DE"/>
        </w:rPr>
        <w:t>eine mehrchörige Messe von Allessandro Gualtieri, der 1612-16 in fürsterzbischöfliche Diensten war.</w:t>
      </w:r>
    </w:p>
    <w:p w14:paraId="579F3026" w14:textId="77777777" w:rsidR="0091090C" w:rsidRPr="008945EF" w:rsidRDefault="0091090C" w:rsidP="0091090C">
      <w:pPr>
        <w:pStyle w:val="Listenabsatz"/>
        <w:shd w:val="clear" w:color="auto" w:fill="FFFFFF"/>
        <w:spacing w:line="276" w:lineRule="auto"/>
        <w:rPr>
          <w:rFonts w:ascii="Apercu Pro" w:eastAsia="Times New Roman" w:hAnsi="Apercu Pro" w:cs="Arial"/>
          <w:sz w:val="22"/>
          <w:lang w:val="de-DE" w:eastAsia="de-DE"/>
        </w:rPr>
      </w:pPr>
    </w:p>
    <w:p w14:paraId="5EC6A439" w14:textId="78F73686" w:rsidR="00914208" w:rsidRPr="0091090C" w:rsidRDefault="0091090C" w:rsidP="00914208">
      <w:pPr>
        <w:pStyle w:val="Listenabsatz"/>
        <w:numPr>
          <w:ilvl w:val="0"/>
          <w:numId w:val="17"/>
        </w:numPr>
        <w:shd w:val="clear" w:color="auto" w:fill="FFFFFF"/>
        <w:spacing w:line="276" w:lineRule="auto"/>
        <w:rPr>
          <w:rFonts w:ascii="Apercu Pro" w:eastAsia="Times New Roman" w:hAnsi="Apercu Pro" w:cs="Arial"/>
          <w:sz w:val="22"/>
          <w:lang w:val="de-DE" w:eastAsia="de-DE"/>
        </w:rPr>
      </w:pPr>
      <w:r w:rsidRPr="00633938">
        <w:rPr>
          <w:rFonts w:ascii="Apercu Pro" w:eastAsia="Times New Roman" w:hAnsi="Apercu Pro" w:cs="Arial"/>
          <w:b/>
          <w:bCs/>
          <w:sz w:val="22"/>
        </w:rPr>
        <w:t>20. Juni – zur Eröffnung der Sonderausstellung „Die Farben der Serenissima“</w:t>
      </w:r>
      <w:r>
        <w:rPr>
          <w:rFonts w:ascii="Apercu Pro" w:eastAsia="Times New Roman" w:hAnsi="Apercu Pro" w:cs="Arial"/>
          <w:b/>
          <w:bCs/>
          <w:sz w:val="22"/>
        </w:rPr>
        <w:t xml:space="preserve"> </w:t>
      </w:r>
      <w:r w:rsidRPr="00EA1004">
        <w:rPr>
          <w:rFonts w:ascii="Apercu Pro" w:eastAsia="Times New Roman" w:hAnsi="Apercu Pro" w:cs="Arial"/>
          <w:b/>
          <w:sz w:val="22"/>
        </w:rPr>
        <w:t>(für geladene Gäste und Besitzer einer DomQuartier-Jahreskarte)</w:t>
      </w:r>
      <w:r w:rsidRPr="00633938">
        <w:rPr>
          <w:rFonts w:ascii="Apercu Pro" w:eastAsia="Times New Roman" w:hAnsi="Apercu Pro" w:cs="Arial"/>
          <w:b/>
          <w:bCs/>
          <w:sz w:val="22"/>
        </w:rPr>
        <w:t xml:space="preserve"> </w:t>
      </w:r>
      <w:r>
        <w:rPr>
          <w:rFonts w:ascii="Apercu Pro" w:eastAsia="Times New Roman" w:hAnsi="Apercu Pro" w:cs="Arial"/>
          <w:b/>
          <w:bCs/>
          <w:sz w:val="22"/>
        </w:rPr>
        <w:br/>
      </w:r>
      <w:r w:rsidRPr="00EA1004">
        <w:rPr>
          <w:rFonts w:ascii="Apercu Pro" w:eastAsia="Times New Roman" w:hAnsi="Apercu Pro" w:cs="Arial"/>
          <w:sz w:val="22"/>
          <w:lang w:val="de-DE" w:eastAsia="de-DE"/>
        </w:rPr>
        <w:t xml:space="preserve">Die musikalischen Veranstaltungen stehen heuer aber auch im Bann der großen Venedig-Ausstellung in der Residenzgalerie. Ein </w:t>
      </w:r>
      <w:r w:rsidRPr="00EA1004">
        <w:rPr>
          <w:rFonts w:ascii="Apercu Pro" w:eastAsia="Times New Roman" w:hAnsi="Apercu Pro" w:cs="Arial"/>
          <w:sz w:val="22"/>
        </w:rPr>
        <w:t xml:space="preserve">Höhepunkt ist der Auftritt der „Capella Marciana“, von Chorsängern der Basilica di San Marco, bei der Eröffnung der Ausstellung am 20. Juni </w:t>
      </w:r>
    </w:p>
    <w:p w14:paraId="0C25E065" w14:textId="77777777" w:rsidR="00914208" w:rsidRPr="008945EF" w:rsidRDefault="00914208" w:rsidP="00914208">
      <w:pPr>
        <w:shd w:val="clear" w:color="auto" w:fill="FFFFFF"/>
        <w:spacing w:line="276" w:lineRule="auto"/>
        <w:rPr>
          <w:rFonts w:ascii="Apercu Pro" w:hAnsi="Apercu Pro" w:cs="Arial"/>
          <w:sz w:val="16"/>
          <w:szCs w:val="16"/>
          <w:lang w:val="de-DE"/>
        </w:rPr>
      </w:pPr>
    </w:p>
    <w:p w14:paraId="307A6A28" w14:textId="3A350EAF" w:rsidR="00E13ADA" w:rsidRPr="00F50B39" w:rsidRDefault="00E13ADA" w:rsidP="00F50B39">
      <w:pPr>
        <w:pStyle w:val="Listenabsatz"/>
        <w:numPr>
          <w:ilvl w:val="0"/>
          <w:numId w:val="17"/>
        </w:numPr>
        <w:shd w:val="clear" w:color="auto" w:fill="FFFFFF"/>
        <w:spacing w:line="276" w:lineRule="auto"/>
        <w:rPr>
          <w:rFonts w:ascii="Apercu Pro" w:eastAsia="Times New Roman" w:hAnsi="Apercu Pro" w:cs="Arial"/>
          <w:sz w:val="22"/>
          <w:lang w:val="de-DE" w:eastAsia="de-DE"/>
        </w:rPr>
      </w:pPr>
      <w:r w:rsidRPr="008945EF">
        <w:rPr>
          <w:rFonts w:ascii="Apercu Pro" w:hAnsi="Apercu Pro" w:cs="Arial"/>
          <w:b/>
          <w:bCs/>
          <w:sz w:val="22"/>
        </w:rPr>
        <w:t>25. Mai und 20. Juli und 6./7. November</w:t>
      </w:r>
      <w:r w:rsidRPr="008945EF">
        <w:rPr>
          <w:rFonts w:ascii="Apercu Pro" w:hAnsi="Apercu Pro" w:cs="Arial"/>
          <w:b/>
          <w:bCs/>
          <w:sz w:val="22"/>
          <w:lang w:val="de-DE"/>
        </w:rPr>
        <w:t>:</w:t>
      </w:r>
      <w:r w:rsidRPr="008945EF">
        <w:rPr>
          <w:rFonts w:ascii="Apercu Pro" w:hAnsi="Apercu Pro" w:cs="Arial"/>
          <w:sz w:val="22"/>
          <w:lang w:val="de-DE"/>
        </w:rPr>
        <w:t xml:space="preserve"> </w:t>
      </w:r>
      <w:r w:rsidR="00914208" w:rsidRPr="008945EF">
        <w:rPr>
          <w:rFonts w:ascii="Apercu Pro" w:hAnsi="Apercu Pro" w:cs="Arial"/>
          <w:sz w:val="22"/>
          <w:lang w:val="de-DE"/>
        </w:rPr>
        <w:t xml:space="preserve">Venezianische (An)klänge gibt es zudem </w:t>
      </w:r>
      <w:r w:rsidR="00914208" w:rsidRPr="008945EF">
        <w:rPr>
          <w:rFonts w:ascii="Apercu Pro" w:hAnsi="Apercu Pro" w:cs="Arial"/>
          <w:sz w:val="22"/>
        </w:rPr>
        <w:t>am Salzburger Museumswochenende (25. Mai), dem Fest zur Festspieleröffnung (20. Juli), im Rahmen</w:t>
      </w:r>
      <w:r w:rsidR="00F279CA">
        <w:rPr>
          <w:rFonts w:ascii="Apercu Pro" w:hAnsi="Apercu Pro" w:cs="Arial"/>
          <w:sz w:val="22"/>
        </w:rPr>
        <w:t xml:space="preserve"> der Venedig-Tagung im November.</w:t>
      </w:r>
      <w:r w:rsidRPr="00F50B39">
        <w:rPr>
          <w:rFonts w:ascii="Apercu Pro" w:eastAsia="Times New Roman" w:hAnsi="Apercu Pro" w:cs="Times New Roman"/>
          <w:caps/>
          <w:color w:val="00628B"/>
          <w:sz w:val="33"/>
          <w:szCs w:val="33"/>
        </w:rPr>
        <w:br w:type="page"/>
      </w:r>
    </w:p>
    <w:p w14:paraId="3562AF82" w14:textId="063EC0E3" w:rsidR="002D4C5B" w:rsidRPr="008945EF" w:rsidRDefault="002D4C5B" w:rsidP="00E13ADA">
      <w:pPr>
        <w:spacing w:after="200" w:line="276" w:lineRule="auto"/>
        <w:rPr>
          <w:rFonts w:ascii="Apercu Pro" w:hAnsi="Apercu Pro" w:cs="Arial"/>
          <w:b/>
          <w:sz w:val="28"/>
          <w:szCs w:val="28"/>
          <w:u w:val="single"/>
        </w:rPr>
      </w:pPr>
      <w:r w:rsidRPr="008945EF">
        <w:rPr>
          <w:rFonts w:ascii="Apercu Pro" w:eastAsia="Times New Roman" w:hAnsi="Apercu Pro" w:cs="Times New Roman"/>
          <w:caps/>
          <w:color w:val="00628B"/>
          <w:sz w:val="33"/>
          <w:szCs w:val="33"/>
        </w:rPr>
        <w:lastRenderedPageBreak/>
        <w:t>Sonderausstellung</w:t>
      </w:r>
      <w:r w:rsidR="007574C8" w:rsidRPr="008945EF">
        <w:rPr>
          <w:rFonts w:ascii="Apercu Pro" w:eastAsia="Times New Roman" w:hAnsi="Apercu Pro" w:cs="Times New Roman"/>
          <w:caps/>
          <w:color w:val="00628B"/>
          <w:sz w:val="33"/>
          <w:szCs w:val="33"/>
        </w:rPr>
        <w:t xml:space="preserve">: </w:t>
      </w:r>
    </w:p>
    <w:p w14:paraId="25F3DD6E" w14:textId="77777777" w:rsidR="002D4C5B" w:rsidRPr="008945EF" w:rsidRDefault="002D4C5B" w:rsidP="00F341ED">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 xml:space="preserve">Die Farben der Serenissima - Venezianische Meisterwerke von Tizian bis Canaletto </w:t>
      </w:r>
    </w:p>
    <w:p w14:paraId="178283AE" w14:textId="77777777" w:rsidR="002D4C5B" w:rsidRPr="008945EF" w:rsidRDefault="002D4C5B" w:rsidP="00495A08">
      <w:pPr>
        <w:autoSpaceDE w:val="0"/>
        <w:autoSpaceDN w:val="0"/>
        <w:adjustRightInd w:val="0"/>
        <w:spacing w:line="276" w:lineRule="auto"/>
        <w:rPr>
          <w:rFonts w:ascii="Apercu Pro" w:hAnsi="Apercu Pro" w:cs="Arial"/>
          <w:sz w:val="22"/>
        </w:rPr>
      </w:pPr>
    </w:p>
    <w:p w14:paraId="2CD81434" w14:textId="50F379C3"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
          <w:sz w:val="22"/>
        </w:rPr>
        <w:t xml:space="preserve">Vom 21. Juni 2024 bis 06. Jänner 2025 präsentiert das DomQuartier Salzburg in seinem 10. Jubiläumsjahr in der Residenzgalerie den ersten Gastauftritt des Kunsthistorischen Museums in Salzburg. </w:t>
      </w:r>
      <w:r w:rsidR="007574C8" w:rsidRPr="008945EF">
        <w:rPr>
          <w:rFonts w:ascii="Apercu Pro" w:hAnsi="Apercu Pro" w:cs="Arial"/>
          <w:b/>
          <w:i/>
          <w:iCs/>
          <w:sz w:val="22"/>
        </w:rPr>
        <w:t>Die Farben der Serenissima“ ist die erste Ausstellung unter der Leitung der neuen Direktorin des DomQuartiers Andrea Stockhammer</w:t>
      </w:r>
      <w:r w:rsidR="007574C8" w:rsidRPr="008945EF">
        <w:rPr>
          <w:rFonts w:ascii="Apercu Pro" w:hAnsi="Apercu Pro" w:cs="Arial"/>
          <w:b/>
          <w:sz w:val="22"/>
        </w:rPr>
        <w:t xml:space="preserve">. </w:t>
      </w:r>
      <w:r w:rsidRPr="008945EF">
        <w:rPr>
          <w:rFonts w:ascii="Apercu Pro" w:hAnsi="Apercu Pro" w:cs="Arial"/>
          <w:b/>
          <w:i/>
          <w:iCs/>
          <w:sz w:val="22"/>
        </w:rPr>
        <w:t>Die umfassende Schau erzählt unter dem Titel „DIE FARBEN DER SERENISSIMA. Venezianische Meisterwerke von Tizian bis Canaletto“ die fulminante Erfolgsgeschichte der Renaissancemalerei in Venedig</w:t>
      </w:r>
      <w:r w:rsidR="007574C8" w:rsidRPr="008945EF">
        <w:rPr>
          <w:rFonts w:ascii="Apercu Pro" w:hAnsi="Apercu Pro" w:cs="Arial"/>
          <w:b/>
          <w:i/>
          <w:iCs/>
          <w:sz w:val="22"/>
        </w:rPr>
        <w:t>, schildert Kuratorin Çiğdem Özel MA</w:t>
      </w:r>
      <w:r w:rsidR="007574C8" w:rsidRPr="008945EF">
        <w:rPr>
          <w:rFonts w:ascii="Apercu Pro" w:hAnsi="Apercu Pro" w:cs="Arial"/>
          <w:bCs/>
          <w:i/>
          <w:iCs/>
          <w:sz w:val="22"/>
        </w:rPr>
        <w:t>.</w:t>
      </w:r>
      <w:r w:rsidR="007574C8" w:rsidRPr="008945EF">
        <w:rPr>
          <w:rFonts w:ascii="Apercu Pro" w:hAnsi="Apercu Pro" w:cs="Arial"/>
          <w:bCs/>
          <w:sz w:val="22"/>
        </w:rPr>
        <w:t xml:space="preserve"> </w:t>
      </w:r>
      <w:r w:rsidRPr="008945EF">
        <w:rPr>
          <w:rFonts w:ascii="Apercu Pro" w:hAnsi="Apercu Pro" w:cs="Arial"/>
          <w:bCs/>
          <w:sz w:val="22"/>
        </w:rPr>
        <w:t>Es geht um die Verwendung kostbarer Farben, um eine neuartige, lockere Malweise, aber auch um erstaunliche Kontinuitäten. Die Werke venezianischer Meister:innen fanden noch Jahrhunderte später Nachhall in der europäischen Malerei und Sammlungskultur. Die Geschichte der ehemals kaiserlichen Sammlungen ist der beste Beleg dafür. Diese Qualitäten verkörpern herausragende Werke von Tizian über Tintoretto und Veronese bis Canaletto. In der Zusammenschau mit einzelnen Beispielen anderer Kunstgattungen entsteht ein facettenreiches Bild der venezianischen Kunstproduktion, wie es abseits der traditionellen</w:t>
      </w:r>
      <w:r w:rsidR="007574C8" w:rsidRPr="008945EF">
        <w:rPr>
          <w:rFonts w:ascii="Apercu Pro" w:hAnsi="Apercu Pro" w:cs="Arial"/>
          <w:bCs/>
          <w:sz w:val="22"/>
        </w:rPr>
        <w:t xml:space="preserve"> </w:t>
      </w:r>
      <w:r w:rsidRPr="008945EF">
        <w:rPr>
          <w:rFonts w:ascii="Apercu Pro" w:hAnsi="Apercu Pro" w:cs="Arial"/>
          <w:bCs/>
          <w:sz w:val="22"/>
        </w:rPr>
        <w:t>Sammlungsstrukturen des Kunsthistorischen Museums nur in einer Sonderausstellung möglich ist.</w:t>
      </w:r>
    </w:p>
    <w:p w14:paraId="788BE37B" w14:textId="77777777" w:rsidR="002D4C5B" w:rsidRPr="008945EF" w:rsidRDefault="002D4C5B" w:rsidP="007574C8">
      <w:pPr>
        <w:autoSpaceDE w:val="0"/>
        <w:autoSpaceDN w:val="0"/>
        <w:adjustRightInd w:val="0"/>
        <w:spacing w:line="276" w:lineRule="auto"/>
        <w:jc w:val="center"/>
        <w:rPr>
          <w:rFonts w:ascii="Apercu Pro" w:hAnsi="Apercu Pro" w:cs="Arial"/>
          <w:bCs/>
          <w:sz w:val="22"/>
        </w:rPr>
      </w:pPr>
      <w:r w:rsidRPr="008945EF">
        <w:rPr>
          <w:rFonts w:ascii="Apercu Pro" w:hAnsi="Apercu Pro" w:cs="Arial"/>
          <w:bCs/>
          <w:noProof/>
          <w:sz w:val="22"/>
          <w:lang w:eastAsia="de-AT"/>
        </w:rPr>
        <w:drawing>
          <wp:inline distT="0" distB="0" distL="0" distR="0" wp14:anchorId="1300FA4F" wp14:editId="1729798F">
            <wp:extent cx="2012080" cy="2191563"/>
            <wp:effectExtent l="0" t="0" r="7620" b="0"/>
            <wp:docPr id="1693538638" name="Grafik 1" descr="Ein Bild, das Menschliches Gesicht, Bild,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38638" name="Grafik 1" descr="Ein Bild, das Menschliches Gesicht, Bild, Kleidung, Person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2040695" cy="2222730"/>
                    </a:xfrm>
                    <a:prstGeom prst="rect">
                      <a:avLst/>
                    </a:prstGeom>
                  </pic:spPr>
                </pic:pic>
              </a:graphicData>
            </a:graphic>
          </wp:inline>
        </w:drawing>
      </w:r>
    </w:p>
    <w:p w14:paraId="29A2E8A9" w14:textId="77777777" w:rsidR="002D4C5B" w:rsidRPr="008945EF" w:rsidRDefault="002D4C5B" w:rsidP="007574C8">
      <w:pPr>
        <w:spacing w:line="276" w:lineRule="auto"/>
        <w:jc w:val="center"/>
        <w:rPr>
          <w:rFonts w:ascii="Apercu Pro" w:hAnsi="Apercu Pro" w:cs="Arial"/>
          <w:sz w:val="16"/>
          <w:szCs w:val="16"/>
        </w:rPr>
      </w:pPr>
      <w:r w:rsidRPr="008945EF">
        <w:rPr>
          <w:rFonts w:ascii="Apercu Pro" w:hAnsi="Apercu Pro" w:cs="Arial"/>
          <w:sz w:val="16"/>
          <w:szCs w:val="16"/>
        </w:rPr>
        <w:t>Meisterwerk aus dem venezianischen Bestand des Kunsthistorischen Museums: Paolo Veronese (1528-1588),</w:t>
      </w:r>
    </w:p>
    <w:p w14:paraId="69C46259" w14:textId="77777777" w:rsidR="002D4C5B" w:rsidRPr="008945EF" w:rsidRDefault="002D4C5B" w:rsidP="007574C8">
      <w:pPr>
        <w:spacing w:line="276" w:lineRule="auto"/>
        <w:jc w:val="center"/>
        <w:rPr>
          <w:rFonts w:ascii="Apercu Pro" w:hAnsi="Apercu Pro" w:cs="Arial"/>
          <w:sz w:val="16"/>
          <w:szCs w:val="16"/>
        </w:rPr>
      </w:pPr>
      <w:r w:rsidRPr="008945EF">
        <w:rPr>
          <w:rFonts w:ascii="Apercu Pro" w:hAnsi="Apercu Pro" w:cs="Arial"/>
          <w:sz w:val="16"/>
          <w:szCs w:val="16"/>
        </w:rPr>
        <w:t>Judith mit dem Haupt des Holofernes, um 1582 (KHM, Gemäldegalerie, Inv. GG 34 © KHM-Museumsverband)</w:t>
      </w:r>
    </w:p>
    <w:p w14:paraId="2DFDF10F" w14:textId="77777777" w:rsidR="002D4C5B" w:rsidRPr="008945EF" w:rsidRDefault="002D4C5B" w:rsidP="007574C8">
      <w:pPr>
        <w:autoSpaceDE w:val="0"/>
        <w:autoSpaceDN w:val="0"/>
        <w:adjustRightInd w:val="0"/>
        <w:spacing w:line="276" w:lineRule="auto"/>
        <w:jc w:val="center"/>
        <w:rPr>
          <w:rFonts w:ascii="Apercu Pro" w:hAnsi="Apercu Pro" w:cs="Arial"/>
          <w:bCs/>
          <w:sz w:val="22"/>
        </w:rPr>
      </w:pPr>
    </w:p>
    <w:p w14:paraId="0215A88A" w14:textId="0DBF35BF"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
          <w:bCs/>
          <w:sz w:val="22"/>
        </w:rPr>
        <w:t xml:space="preserve">Venezianische Kunst von der Renaissance bis zum Rokoko und ihre Besonderheiten </w:t>
      </w:r>
    </w:p>
    <w:p w14:paraId="13EF72AE" w14:textId="70F62AA7" w:rsidR="002D4C5B" w:rsidRPr="008945EF" w:rsidRDefault="00BF0161" w:rsidP="007574C8">
      <w:pPr>
        <w:autoSpaceDE w:val="0"/>
        <w:autoSpaceDN w:val="0"/>
        <w:adjustRightInd w:val="0"/>
        <w:spacing w:line="276" w:lineRule="auto"/>
        <w:rPr>
          <w:rFonts w:ascii="Apercu Pro" w:hAnsi="Apercu Pro" w:cs="Arial"/>
          <w:bCs/>
          <w:i/>
          <w:iCs/>
          <w:sz w:val="22"/>
        </w:rPr>
      </w:pPr>
      <w:r w:rsidRPr="008945EF">
        <w:rPr>
          <w:rFonts w:ascii="Apercu Pro" w:hAnsi="Apercu Pro" w:cs="Arial"/>
          <w:bCs/>
          <w:i/>
          <w:iCs/>
          <w:sz w:val="22"/>
        </w:rPr>
        <w:t>Kuratorin Çiğdem Özel MA</w:t>
      </w:r>
      <w:r w:rsidRPr="008945EF">
        <w:rPr>
          <w:rFonts w:ascii="Apercu Pro" w:hAnsi="Apercu Pro" w:cs="Arial"/>
          <w:i/>
          <w:iCs/>
          <w:sz w:val="22"/>
        </w:rPr>
        <w:t xml:space="preserve"> betont: „</w:t>
      </w:r>
      <w:r w:rsidR="0021096B" w:rsidRPr="008945EF">
        <w:rPr>
          <w:rFonts w:ascii="Apercu Pro" w:hAnsi="Apercu Pro" w:cs="Arial"/>
          <w:i/>
          <w:iCs/>
          <w:sz w:val="22"/>
        </w:rPr>
        <w:t>Die Farben der Serenissima</w:t>
      </w:r>
      <w:r w:rsidR="002D4C5B" w:rsidRPr="008945EF">
        <w:rPr>
          <w:rFonts w:ascii="Apercu Pro" w:hAnsi="Apercu Pro" w:cs="Arial"/>
          <w:bCs/>
          <w:i/>
          <w:iCs/>
          <w:sz w:val="22"/>
        </w:rPr>
        <w:t xml:space="preserve"> spielt mit einer gewissen Doppeldeutigkeit. Der Ausstellungstitel bezieht sich dabei zum einen auf die besondere Farbgebung in der Malerei, zum anderen tatsächlich auf die Farben Venedigs, so wie es sich dem Besucher in seinen Lichtstimmungen und in der Opulenz seiner Luxusgüter präsentiert. Die umfassend angelegte Schau thematisiert verschiedene Aspekte der Lagunenstadt: Porträts eleganter Venezianerinnen und Venezianer spiegeln das Selbstverständnis einer erfolgreichen Handelsmacht wider, stimmungsvolle Landschaftsmalerei lädt zur Kontemplation ein. Neue Bildtypen in der religiösen Malerei holen die Heiligen und biblischen Gestalten ganz in die Nähe des Betrachters und sprechen ihn auf höchst emotionale Weise an.</w:t>
      </w:r>
      <w:r w:rsidRPr="008945EF">
        <w:rPr>
          <w:rFonts w:ascii="Apercu Pro" w:hAnsi="Apercu Pro" w:cs="Arial"/>
          <w:bCs/>
          <w:i/>
          <w:iCs/>
          <w:sz w:val="22"/>
        </w:rPr>
        <w:t>“</w:t>
      </w:r>
    </w:p>
    <w:p w14:paraId="640F27B2" w14:textId="77777777" w:rsidR="002D4C5B" w:rsidRPr="008945EF" w:rsidRDefault="002D4C5B" w:rsidP="007574C8">
      <w:pPr>
        <w:autoSpaceDE w:val="0"/>
        <w:autoSpaceDN w:val="0"/>
        <w:adjustRightInd w:val="0"/>
        <w:spacing w:line="276" w:lineRule="auto"/>
        <w:rPr>
          <w:rFonts w:ascii="Apercu Pro" w:hAnsi="Apercu Pro" w:cs="Arial"/>
          <w:bCs/>
          <w:sz w:val="22"/>
        </w:rPr>
      </w:pPr>
    </w:p>
    <w:p w14:paraId="3472C822" w14:textId="77777777" w:rsidR="002D4C5B" w:rsidRPr="008945EF" w:rsidRDefault="002D4C5B" w:rsidP="007574C8">
      <w:pPr>
        <w:autoSpaceDE w:val="0"/>
        <w:autoSpaceDN w:val="0"/>
        <w:adjustRightInd w:val="0"/>
        <w:spacing w:line="276" w:lineRule="auto"/>
        <w:rPr>
          <w:rFonts w:ascii="Apercu Pro" w:hAnsi="Apercu Pro" w:cs="Arial"/>
          <w:b/>
          <w:bCs/>
          <w:sz w:val="22"/>
        </w:rPr>
      </w:pPr>
      <w:r w:rsidRPr="008945EF">
        <w:rPr>
          <w:rFonts w:ascii="Apercu Pro" w:hAnsi="Apercu Pro" w:cs="Arial"/>
          <w:b/>
          <w:bCs/>
          <w:sz w:val="22"/>
        </w:rPr>
        <w:t>Nachhaltiger Erfolg bis ins 18. Jahrhundert</w:t>
      </w:r>
    </w:p>
    <w:p w14:paraId="32748C7B" w14:textId="77777777"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Cs/>
          <w:sz w:val="22"/>
        </w:rPr>
        <w:t xml:space="preserve">Der Erfolg der venezianischen Renaissance zählt zu den nachhaltigsten in der europäischen Kunst. In Venedig hatte sich eine wohlhabende Bevölkerungsschicht herausgebildet, die ihren Reichtum und sozialen Status mit Kunstwerken zur Schau stellte. Mit diesen günstigen Bedingungen zog die Serenissima </w:t>
      </w:r>
      <w:r w:rsidRPr="008945EF">
        <w:rPr>
          <w:rFonts w:cs="Arial"/>
          <w:bCs/>
          <w:sz w:val="22"/>
        </w:rPr>
        <w:t>‒</w:t>
      </w:r>
      <w:r w:rsidRPr="008945EF">
        <w:rPr>
          <w:rFonts w:ascii="Apercu Pro" w:hAnsi="Apercu Pro" w:cs="Arial"/>
          <w:bCs/>
          <w:sz w:val="22"/>
        </w:rPr>
        <w:t xml:space="preserve"> wie Venedig auch genannt wurde </w:t>
      </w:r>
      <w:r w:rsidRPr="008945EF">
        <w:rPr>
          <w:rFonts w:cs="Arial"/>
          <w:bCs/>
          <w:sz w:val="22"/>
        </w:rPr>
        <w:t>‒</w:t>
      </w:r>
      <w:r w:rsidRPr="008945EF">
        <w:rPr>
          <w:rFonts w:ascii="Apercu Pro" w:hAnsi="Apercu Pro" w:cs="Arial"/>
          <w:bCs/>
          <w:sz w:val="22"/>
        </w:rPr>
        <w:t xml:space="preserve"> zahlreiche K</w:t>
      </w:r>
      <w:r w:rsidRPr="008945EF">
        <w:rPr>
          <w:rFonts w:ascii="Apercu Pro" w:hAnsi="Apercu Pro" w:cs="Apercu Pro"/>
          <w:bCs/>
          <w:sz w:val="22"/>
        </w:rPr>
        <w:t>ü</w:t>
      </w:r>
      <w:r w:rsidRPr="008945EF">
        <w:rPr>
          <w:rFonts w:ascii="Apercu Pro" w:hAnsi="Apercu Pro" w:cs="Arial"/>
          <w:bCs/>
          <w:sz w:val="22"/>
        </w:rPr>
        <w:t>nstler*innen aus dem Umland an. Die Malweise Tizians und seiner K</w:t>
      </w:r>
      <w:r w:rsidRPr="008945EF">
        <w:rPr>
          <w:rFonts w:ascii="Apercu Pro" w:hAnsi="Apercu Pro" w:cs="Apercu Pro"/>
          <w:bCs/>
          <w:sz w:val="22"/>
        </w:rPr>
        <w:t>ü</w:t>
      </w:r>
      <w:r w:rsidRPr="008945EF">
        <w:rPr>
          <w:rFonts w:ascii="Apercu Pro" w:hAnsi="Apercu Pro" w:cs="Arial"/>
          <w:bCs/>
          <w:sz w:val="22"/>
        </w:rPr>
        <w:t>nstlerkolleg*innen pr</w:t>
      </w:r>
      <w:r w:rsidRPr="008945EF">
        <w:rPr>
          <w:rFonts w:ascii="Apercu Pro" w:hAnsi="Apercu Pro" w:cs="Apercu Pro"/>
          <w:bCs/>
          <w:sz w:val="22"/>
        </w:rPr>
        <w:t>ä</w:t>
      </w:r>
      <w:r w:rsidRPr="008945EF">
        <w:rPr>
          <w:rFonts w:ascii="Apercu Pro" w:hAnsi="Apercu Pro" w:cs="Arial"/>
          <w:bCs/>
          <w:sz w:val="22"/>
        </w:rPr>
        <w:t>gte bald auch au</w:t>
      </w:r>
      <w:r w:rsidRPr="008945EF">
        <w:rPr>
          <w:rFonts w:ascii="Apercu Pro" w:hAnsi="Apercu Pro" w:cs="Apercu Pro"/>
          <w:bCs/>
          <w:sz w:val="22"/>
        </w:rPr>
        <w:t>ß</w:t>
      </w:r>
      <w:r w:rsidRPr="008945EF">
        <w:rPr>
          <w:rFonts w:ascii="Apercu Pro" w:hAnsi="Apercu Pro" w:cs="Arial"/>
          <w:bCs/>
          <w:sz w:val="22"/>
        </w:rPr>
        <w:t xml:space="preserve">erhalb der Lagunenstadt die Vorstellung von venezianischer Malerei. Bis ins 18. Jahrhundert inspirierten sich Künstler*innen am </w:t>
      </w:r>
      <w:r w:rsidRPr="008945EF">
        <w:rPr>
          <w:rFonts w:ascii="Apercu Pro" w:hAnsi="Apercu Pro" w:cs="Arial"/>
          <w:bCs/>
          <w:i/>
          <w:sz w:val="22"/>
        </w:rPr>
        <w:t>colorito alla veneziana</w:t>
      </w:r>
      <w:r w:rsidRPr="008945EF">
        <w:rPr>
          <w:rFonts w:ascii="Apercu Pro" w:hAnsi="Apercu Pro" w:cs="Arial"/>
          <w:bCs/>
          <w:sz w:val="22"/>
        </w:rPr>
        <w:t xml:space="preserve"> und eiferten Kunstsammlerinnen und -sammler danach, Gemälde aus dem Venedig des 16. Jahrhunderts zu besitzen, um </w:t>
      </w:r>
      <w:r w:rsidRPr="008945EF">
        <w:rPr>
          <w:rFonts w:ascii="Apercu Pro" w:hAnsi="Apercu Pro" w:cs="Arial"/>
          <w:bCs/>
          <w:i/>
          <w:sz w:val="22"/>
        </w:rPr>
        <w:t>en vogue</w:t>
      </w:r>
      <w:r w:rsidRPr="008945EF">
        <w:rPr>
          <w:rFonts w:ascii="Apercu Pro" w:hAnsi="Apercu Pro" w:cs="Arial"/>
          <w:bCs/>
          <w:sz w:val="22"/>
        </w:rPr>
        <w:t xml:space="preserve"> zu sein.</w:t>
      </w:r>
    </w:p>
    <w:p w14:paraId="3C3E1324" w14:textId="77777777" w:rsidR="002D4C5B" w:rsidRPr="008945EF" w:rsidRDefault="002D4C5B" w:rsidP="007574C8">
      <w:pPr>
        <w:autoSpaceDE w:val="0"/>
        <w:autoSpaceDN w:val="0"/>
        <w:adjustRightInd w:val="0"/>
        <w:spacing w:line="276" w:lineRule="auto"/>
        <w:rPr>
          <w:rFonts w:ascii="Apercu Pro" w:hAnsi="Apercu Pro" w:cs="Arial"/>
          <w:b/>
          <w:sz w:val="22"/>
        </w:rPr>
      </w:pPr>
    </w:p>
    <w:p w14:paraId="3471185B" w14:textId="77777777"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
          <w:sz w:val="22"/>
        </w:rPr>
        <w:t>Die Basis für den Erfolg: Venedigs Reichtum und Aufstieg zur Handelsmetropole im Mittelmeerraum</w:t>
      </w:r>
    </w:p>
    <w:p w14:paraId="71C03173" w14:textId="0CCBEFEB"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sz w:val="22"/>
        </w:rPr>
        <w:t xml:space="preserve">Bis ins 16. Jahrhundert war Venedig eine der bedeutendsten Handelsstädte. Paläste und Kunstschätze zeugen noch heute vom einstigen Reichtum der Lagunenstadt. Seit dem Mittelalter war die von einem Dogen regierte Stadt in den östlichen Mittelmeerraum expandiert. An ihrem Hafen kamen zahlreiche Luxusgüter an. Gewürze, Teppiche oder besondere Farbpigmente zählten zu den kostbaren Importwaren, die neben edlen Textilien, Glasgefäßen und gedruckten Büchern wieder in den Norden verkauft wurden. Mit der Expansion der Osmanen verlor Venedig jedoch zunehmend seine Besitzungen </w:t>
      </w:r>
      <w:r w:rsidRPr="008945EF">
        <w:rPr>
          <w:rFonts w:ascii="Apercu Pro" w:hAnsi="Apercu Pro" w:cs="Arial"/>
          <w:sz w:val="22"/>
        </w:rPr>
        <w:lastRenderedPageBreak/>
        <w:t>im östlichen Mittelmeer. Allerdings konnte die Serenissima seine Territorien auf dem italienischen Festland in den Kriegen des 16. Jahrhunderts verteidigen und die venezianische Oberschicht wandte sich mehr diesem Festland,</w:t>
      </w:r>
      <w:r w:rsidR="00B43D68" w:rsidRPr="008945EF">
        <w:rPr>
          <w:rFonts w:ascii="Apercu Pro" w:hAnsi="Apercu Pro" w:cs="Arial"/>
          <w:sz w:val="22"/>
        </w:rPr>
        <w:t xml:space="preserve"> der Terraforming</w:t>
      </w:r>
      <w:r w:rsidRPr="008945EF">
        <w:rPr>
          <w:rFonts w:ascii="Apercu Pro" w:hAnsi="Apercu Pro" w:cs="Arial"/>
          <w:sz w:val="22"/>
        </w:rPr>
        <w:t xml:space="preserve">, zu. Diese Entwicklungen wirkten sich unmittelbar auf die venezianische Kunst aus </w:t>
      </w:r>
      <w:r w:rsidRPr="008945EF">
        <w:rPr>
          <w:rFonts w:cs="Arial"/>
          <w:sz w:val="22"/>
        </w:rPr>
        <w:t>‒</w:t>
      </w:r>
      <w:r w:rsidRPr="008945EF">
        <w:rPr>
          <w:rFonts w:ascii="Apercu Pro" w:hAnsi="Apercu Pro" w:cs="Arial"/>
          <w:sz w:val="22"/>
        </w:rPr>
        <w:t xml:space="preserve"> sei es in der Verwendung kostbarer Farben oder etwa in den Porträts der Venezianer:innen mit ihren raffinierten Kleidern.</w:t>
      </w:r>
    </w:p>
    <w:p w14:paraId="31BEDC7E" w14:textId="77777777" w:rsidR="002D4C5B" w:rsidRPr="008945EF" w:rsidRDefault="002D4C5B" w:rsidP="007574C8">
      <w:pPr>
        <w:autoSpaceDE w:val="0"/>
        <w:autoSpaceDN w:val="0"/>
        <w:adjustRightInd w:val="0"/>
        <w:spacing w:line="276" w:lineRule="auto"/>
        <w:rPr>
          <w:rFonts w:ascii="Apercu Pro" w:hAnsi="Apercu Pro" w:cs="Arial"/>
          <w:bCs/>
          <w:sz w:val="22"/>
        </w:rPr>
      </w:pPr>
    </w:p>
    <w:p w14:paraId="021D8AD8" w14:textId="305D4758" w:rsidR="002D4C5B" w:rsidRPr="008945EF" w:rsidRDefault="003C1FF6" w:rsidP="007574C8">
      <w:pPr>
        <w:autoSpaceDE w:val="0"/>
        <w:autoSpaceDN w:val="0"/>
        <w:adjustRightInd w:val="0"/>
        <w:spacing w:line="276" w:lineRule="auto"/>
        <w:rPr>
          <w:rFonts w:ascii="Apercu Pro" w:hAnsi="Apercu Pro" w:cs="Arial"/>
          <w:b/>
          <w:bCs/>
          <w:sz w:val="22"/>
        </w:rPr>
      </w:pPr>
      <w:r w:rsidRPr="008945EF">
        <w:rPr>
          <w:rFonts w:ascii="Apercu Pro" w:hAnsi="Apercu Pro" w:cs="Arial"/>
          <w:b/>
          <w:bCs/>
          <w:sz w:val="22"/>
        </w:rPr>
        <w:t xml:space="preserve">Die Farben der Serenissima </w:t>
      </w:r>
      <w:r w:rsidRPr="008945EF">
        <w:rPr>
          <w:rFonts w:ascii="Apercu Pro" w:hAnsi="Apercu Pro" w:cs="Arial"/>
          <w:b/>
          <w:bCs/>
          <w:sz w:val="22"/>
        </w:rPr>
        <w:softHyphen/>
        <w:t xml:space="preserve">- </w:t>
      </w:r>
      <w:r w:rsidR="002D4C5B" w:rsidRPr="008945EF">
        <w:rPr>
          <w:rFonts w:ascii="Apercu Pro" w:hAnsi="Apercu Pro" w:cs="Arial"/>
          <w:b/>
          <w:bCs/>
          <w:sz w:val="22"/>
        </w:rPr>
        <w:t>Venezianische Meisterwerke</w:t>
      </w:r>
      <w:r w:rsidRPr="008945EF">
        <w:rPr>
          <w:rFonts w:ascii="Apercu Pro" w:hAnsi="Apercu Pro" w:cs="Arial"/>
          <w:b/>
          <w:bCs/>
          <w:sz w:val="22"/>
        </w:rPr>
        <w:t xml:space="preserve"> </w:t>
      </w:r>
      <w:r w:rsidR="002D4C5B" w:rsidRPr="008945EF">
        <w:rPr>
          <w:rFonts w:ascii="Apercu Pro" w:hAnsi="Apercu Pro" w:cs="Arial"/>
          <w:b/>
          <w:bCs/>
          <w:sz w:val="22"/>
        </w:rPr>
        <w:t>von Tizian bis Canaletto</w:t>
      </w:r>
    </w:p>
    <w:p w14:paraId="4264355E" w14:textId="77777777"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Cs/>
          <w:sz w:val="22"/>
        </w:rPr>
        <w:t>21. Juni 2024 – 06. Jänner 2025</w:t>
      </w:r>
    </w:p>
    <w:p w14:paraId="19603A22" w14:textId="77777777"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Cs/>
          <w:sz w:val="22"/>
        </w:rPr>
        <w:t>DomQuartier Salzburg, Residenzgalerie</w:t>
      </w:r>
    </w:p>
    <w:p w14:paraId="36A99431" w14:textId="2ECF4354" w:rsidR="00DC7BE2" w:rsidRPr="008945EF" w:rsidRDefault="002D4C5B" w:rsidP="00BF0161">
      <w:pPr>
        <w:autoSpaceDE w:val="0"/>
        <w:autoSpaceDN w:val="0"/>
        <w:adjustRightInd w:val="0"/>
        <w:spacing w:line="276" w:lineRule="auto"/>
        <w:rPr>
          <w:rFonts w:ascii="Apercu Pro" w:hAnsi="Apercu Pro" w:cs="Arial"/>
          <w:bCs/>
          <w:sz w:val="22"/>
        </w:rPr>
      </w:pPr>
      <w:r w:rsidRPr="008945EF">
        <w:rPr>
          <w:rFonts w:ascii="Apercu Pro" w:hAnsi="Apercu Pro" w:cs="Arial"/>
          <w:bCs/>
          <w:sz w:val="22"/>
        </w:rPr>
        <w:t>www.domquartier.at</w:t>
      </w:r>
    </w:p>
    <w:p w14:paraId="1D17DACF" w14:textId="77777777" w:rsidR="00DC7BE2" w:rsidRPr="008945EF" w:rsidRDefault="00DC7BE2" w:rsidP="007574C8">
      <w:pPr>
        <w:pStyle w:val="KeinLeerraum"/>
        <w:spacing w:line="276" w:lineRule="auto"/>
        <w:rPr>
          <w:rFonts w:ascii="Apercu Pro" w:hAnsi="Apercu Pro" w:cs="Arial"/>
          <w:b/>
          <w:lang w:val="de-AT"/>
        </w:rPr>
      </w:pPr>
    </w:p>
    <w:p w14:paraId="690F9DCA" w14:textId="77777777" w:rsidR="00E13ADA" w:rsidRPr="008945EF" w:rsidRDefault="00E13ADA" w:rsidP="00E13ADA">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Kunst- und Kulturvermittlung im Jubiläumsjahr des DomQuartiers</w:t>
      </w:r>
    </w:p>
    <w:p w14:paraId="1725338A" w14:textId="77777777" w:rsidR="00E13ADA" w:rsidRPr="008945EF" w:rsidRDefault="00E13ADA" w:rsidP="00E13ADA">
      <w:pPr>
        <w:spacing w:line="276" w:lineRule="auto"/>
        <w:rPr>
          <w:rFonts w:ascii="Apercu Pro" w:hAnsi="Apercu Pro" w:cs="Arial"/>
          <w:b/>
          <w:i/>
          <w:iCs/>
          <w:sz w:val="22"/>
        </w:rPr>
      </w:pPr>
    </w:p>
    <w:p w14:paraId="0936F0DB" w14:textId="77777777" w:rsidR="00E13ADA" w:rsidRPr="008945EF" w:rsidRDefault="00E13ADA" w:rsidP="00E13ADA">
      <w:pPr>
        <w:autoSpaceDE w:val="0"/>
        <w:autoSpaceDN w:val="0"/>
        <w:adjustRightInd w:val="0"/>
        <w:spacing w:line="276" w:lineRule="auto"/>
        <w:rPr>
          <w:rFonts w:ascii="Apercu Pro" w:hAnsi="Apercu Pro" w:cs="Arial"/>
          <w:b/>
          <w:bCs/>
          <w:i/>
          <w:iCs/>
          <w:sz w:val="22"/>
        </w:rPr>
      </w:pPr>
      <w:r w:rsidRPr="008945EF">
        <w:rPr>
          <w:rFonts w:ascii="Apercu Pro" w:hAnsi="Apercu Pro" w:cs="Arial"/>
          <w:b/>
          <w:bCs/>
          <w:i/>
          <w:iCs/>
          <w:sz w:val="22"/>
        </w:rPr>
        <w:t>Andrea Löschnig, Leiterin der Kunst- und Kulturvermittlung: „</w:t>
      </w:r>
      <w:r w:rsidRPr="008945EF">
        <w:rPr>
          <w:rFonts w:ascii="Apercu Pro" w:hAnsi="Apercu Pro" w:cs="Arial"/>
          <w:i/>
          <w:iCs/>
          <w:sz w:val="22"/>
        </w:rPr>
        <w:t xml:space="preserve">Das Jubiläum </w:t>
      </w:r>
      <w:r w:rsidRPr="008945EF">
        <w:rPr>
          <w:rFonts w:ascii="Apercu Pro" w:hAnsi="Apercu Pro" w:cs="Arial"/>
          <w:b/>
          <w:i/>
          <w:iCs/>
          <w:sz w:val="22"/>
        </w:rPr>
        <w:t>10 Jahre DomQuartier</w:t>
      </w:r>
      <w:r w:rsidRPr="008945EF">
        <w:rPr>
          <w:rFonts w:ascii="Apercu Pro" w:hAnsi="Apercu Pro" w:cs="Arial"/>
          <w:i/>
          <w:iCs/>
          <w:sz w:val="22"/>
        </w:rPr>
        <w:t xml:space="preserve"> feiern wir monatlich mit thematischen Sonderführungen. Diese stellen Persönlichkeiten wie Wolf Dietrich von Raitenau oder Wolfgang Amadé Mozart ebenso in den Fokus wie immer wiederkehrende Motive, die die geistliche und die weltliche Sphäre verbinden. Schon am „Tag der offenen Tür“ (11.5.2024) können die Besucherinnen und Besucher Themenrundgänge mit Erlebnisstationen auswählen, zum Beispiel: Wenn Wände Geschichten erzählen. Stuck im DomQuartier.  Entdecken Sie interessante Details im gesamten Rundgang, fragen Sie unsere Expert:innen vor Ort und nutzen Sie die Möglichkeit einmal selbst Stuck zu gießen.</w:t>
      </w:r>
    </w:p>
    <w:p w14:paraId="1BC2AC1F" w14:textId="77777777" w:rsidR="00E13ADA" w:rsidRPr="008945EF" w:rsidRDefault="00E13ADA" w:rsidP="00E13ADA">
      <w:pPr>
        <w:spacing w:line="276" w:lineRule="auto"/>
        <w:rPr>
          <w:rFonts w:ascii="Apercu Pro" w:hAnsi="Apercu Pro" w:cs="Arial"/>
          <w:i/>
          <w:iCs/>
          <w:sz w:val="22"/>
        </w:rPr>
      </w:pPr>
      <w:r w:rsidRPr="008945EF">
        <w:rPr>
          <w:rFonts w:ascii="Apercu Pro" w:hAnsi="Apercu Pro" w:cs="Arial"/>
          <w:i/>
          <w:iCs/>
          <w:sz w:val="22"/>
        </w:rPr>
        <w:t xml:space="preserve">Spannende Themen warten in der </w:t>
      </w:r>
      <w:r w:rsidRPr="008945EF">
        <w:rPr>
          <w:rFonts w:ascii="Apercu Pro" w:hAnsi="Apercu Pro" w:cs="Arial"/>
          <w:b/>
          <w:i/>
          <w:iCs/>
          <w:sz w:val="22"/>
        </w:rPr>
        <w:t xml:space="preserve">Gesprächsreihe 10 Jahre DQ </w:t>
      </w:r>
      <w:r w:rsidRPr="008945EF">
        <w:rPr>
          <w:rFonts w:ascii="Apercu Pro" w:hAnsi="Apercu Pro" w:cs="Arial"/>
          <w:i/>
          <w:iCs/>
          <w:sz w:val="22"/>
        </w:rPr>
        <w:t>im Frühling</w:t>
      </w:r>
      <w:r w:rsidRPr="008945EF">
        <w:rPr>
          <w:rFonts w:ascii="Apercu Pro" w:hAnsi="Apercu Pro" w:cs="Arial"/>
          <w:b/>
          <w:i/>
          <w:iCs/>
          <w:sz w:val="22"/>
        </w:rPr>
        <w:t xml:space="preserve">. </w:t>
      </w:r>
      <w:r w:rsidRPr="008945EF">
        <w:rPr>
          <w:rFonts w:ascii="Apercu Pro" w:hAnsi="Apercu Pro" w:cs="Arial"/>
          <w:i/>
          <w:iCs/>
          <w:sz w:val="22"/>
        </w:rPr>
        <w:t xml:space="preserve">In der Reihe </w:t>
      </w:r>
      <w:r w:rsidRPr="008945EF">
        <w:rPr>
          <w:rFonts w:ascii="Apercu Pro" w:hAnsi="Apercu Pro" w:cs="Arial"/>
          <w:b/>
          <w:i/>
          <w:iCs/>
          <w:sz w:val="22"/>
        </w:rPr>
        <w:t>Apropos 10 Jahre DQ</w:t>
      </w:r>
      <w:r w:rsidRPr="008945EF">
        <w:rPr>
          <w:rFonts w:ascii="Apercu Pro" w:hAnsi="Apercu Pro" w:cs="Arial"/>
          <w:i/>
          <w:iCs/>
          <w:sz w:val="22"/>
        </w:rPr>
        <w:t xml:space="preserve"> , laden wir, wie immer, zu Expert:innengesprächen. Ein Thema wie Das Fürsterzbistum und sein Netzwerk wird von verschiedenen Seiten beleuchtet. Mit der </w:t>
      </w:r>
      <w:r w:rsidRPr="008945EF">
        <w:rPr>
          <w:rFonts w:ascii="Apercu Pro" w:hAnsi="Apercu Pro" w:cs="Arial"/>
          <w:b/>
          <w:i/>
          <w:iCs/>
          <w:sz w:val="22"/>
        </w:rPr>
        <w:t>Family-Quiztour,</w:t>
      </w:r>
      <w:r w:rsidRPr="008945EF">
        <w:rPr>
          <w:rFonts w:ascii="Apercu Pro" w:hAnsi="Apercu Pro" w:cs="Arial"/>
          <w:i/>
          <w:iCs/>
          <w:sz w:val="22"/>
        </w:rPr>
        <w:t xml:space="preserve"> welche individuell gebucht werden kann, bieten wir 2024 neu eine sinnliche und spielerische Annäherung an unser einzigartiges Museum.</w:t>
      </w:r>
    </w:p>
    <w:p w14:paraId="1651DB56" w14:textId="77777777" w:rsidR="00E13ADA" w:rsidRPr="008945EF" w:rsidRDefault="00E13ADA" w:rsidP="00E13ADA">
      <w:pPr>
        <w:spacing w:line="276" w:lineRule="auto"/>
        <w:rPr>
          <w:rFonts w:ascii="Apercu Pro" w:hAnsi="Apercu Pro" w:cs="Arial"/>
          <w:sz w:val="22"/>
        </w:rPr>
      </w:pPr>
    </w:p>
    <w:p w14:paraId="5D581CF3" w14:textId="77777777" w:rsidR="00E13ADA" w:rsidRPr="008945EF" w:rsidRDefault="00E13ADA" w:rsidP="00E13ADA">
      <w:pPr>
        <w:spacing w:line="276" w:lineRule="auto"/>
        <w:rPr>
          <w:rFonts w:ascii="Apercu Pro" w:hAnsi="Apercu Pro" w:cs="Arial"/>
          <w:i/>
          <w:iCs/>
          <w:sz w:val="22"/>
        </w:rPr>
      </w:pPr>
      <w:r w:rsidRPr="008945EF">
        <w:rPr>
          <w:rFonts w:ascii="Apercu Pro" w:hAnsi="Apercu Pro" w:cs="Arial"/>
          <w:i/>
          <w:iCs/>
          <w:sz w:val="22"/>
        </w:rPr>
        <w:t xml:space="preserve">„Im Begleitprogramm der </w:t>
      </w:r>
      <w:r w:rsidRPr="008945EF">
        <w:rPr>
          <w:rFonts w:ascii="Apercu Pro" w:hAnsi="Apercu Pro" w:cs="Arial"/>
          <w:b/>
          <w:i/>
          <w:iCs/>
          <w:sz w:val="22"/>
        </w:rPr>
        <w:t>Sonderausstellung</w:t>
      </w:r>
      <w:r w:rsidRPr="008945EF">
        <w:rPr>
          <w:rFonts w:ascii="Apercu Pro" w:hAnsi="Apercu Pro" w:cs="Arial"/>
          <w:i/>
          <w:iCs/>
          <w:sz w:val="22"/>
        </w:rPr>
        <w:t xml:space="preserve"> „Die Farben der Serenissima“ referieren Kenner der venezianischen Kunst und ergänzen so die Inhalte der Ausstellung. Für die </w:t>
      </w:r>
      <w:r w:rsidRPr="008945EF">
        <w:rPr>
          <w:rFonts w:ascii="Apercu Pro" w:hAnsi="Apercu Pro" w:cs="Arial"/>
          <w:i/>
          <w:iCs/>
          <w:sz w:val="22"/>
        </w:rPr>
        <w:lastRenderedPageBreak/>
        <w:t>Besucherinnen und Besucher entwickeln wir ein spielerisches Begleitprogramm, Rätseltouren, Hands-on Stationen und einiges mehr sind in Planung.</w:t>
      </w:r>
    </w:p>
    <w:p w14:paraId="185B84A6" w14:textId="77777777" w:rsidR="00E13ADA" w:rsidRPr="008945EF" w:rsidRDefault="00E13ADA" w:rsidP="00E13ADA">
      <w:pPr>
        <w:spacing w:line="276" w:lineRule="auto"/>
        <w:rPr>
          <w:rFonts w:ascii="Apercu Pro" w:hAnsi="Apercu Pro" w:cs="Arial"/>
          <w:i/>
          <w:iCs/>
          <w:sz w:val="22"/>
        </w:rPr>
      </w:pPr>
      <w:r w:rsidRPr="008945EF">
        <w:rPr>
          <w:rFonts w:ascii="Apercu Pro" w:hAnsi="Apercu Pro" w:cs="Arial"/>
          <w:i/>
          <w:iCs/>
          <w:sz w:val="22"/>
        </w:rPr>
        <w:t>Mit Farb-Pigmenten beschäftigt sich nicht nur eine eigene Schulklassenführung zur Sonderausstellung, sondern auch ein eigens für die „Farben der Serenissima“ entwickeltes Programm für Erwachsene“, erklärt Mag. Löschnig.</w:t>
      </w:r>
    </w:p>
    <w:p w14:paraId="624C92AD" w14:textId="44BEF742" w:rsidR="00E13ADA" w:rsidRPr="008945EF" w:rsidRDefault="00E13ADA" w:rsidP="00E13ADA">
      <w:pPr>
        <w:spacing w:line="276" w:lineRule="auto"/>
        <w:rPr>
          <w:rFonts w:ascii="Apercu Pro" w:hAnsi="Apercu Pro" w:cs="Arial"/>
          <w:b/>
          <w:sz w:val="22"/>
        </w:rPr>
      </w:pPr>
    </w:p>
    <w:p w14:paraId="3B251079" w14:textId="6503EA9E" w:rsidR="00E13ADA" w:rsidRPr="008945EF" w:rsidRDefault="00E13ADA" w:rsidP="00E13ADA">
      <w:pPr>
        <w:spacing w:line="276" w:lineRule="auto"/>
        <w:rPr>
          <w:rFonts w:ascii="Apercu Pro" w:hAnsi="Apercu Pro" w:cs="Arial"/>
          <w:b/>
          <w:sz w:val="22"/>
        </w:rPr>
      </w:pPr>
      <w:r w:rsidRPr="008945EF">
        <w:rPr>
          <w:rFonts w:ascii="Apercu Pro" w:hAnsi="Apercu Pro" w:cs="Arial"/>
          <w:b/>
          <w:sz w:val="22"/>
        </w:rPr>
        <w:t>Ein Tag im Leben Mozarts</w:t>
      </w:r>
    </w:p>
    <w:p w14:paraId="199C3B1B" w14:textId="77777777" w:rsidR="00872CE8" w:rsidRPr="00633938" w:rsidRDefault="00872CE8" w:rsidP="00872CE8">
      <w:pPr>
        <w:spacing w:line="276" w:lineRule="auto"/>
        <w:rPr>
          <w:rFonts w:ascii="Apercu Pro" w:hAnsi="Apercu Pro" w:cs="Arial"/>
          <w:sz w:val="22"/>
        </w:rPr>
      </w:pPr>
      <w:r w:rsidRPr="00633938">
        <w:rPr>
          <w:rFonts w:ascii="Apercu Pro" w:hAnsi="Apercu Pro" w:cs="Arial"/>
          <w:sz w:val="22"/>
        </w:rPr>
        <w:t xml:space="preserve">Ein besonderes Augenmerk legen wir 2024 auf Wolfgang Amadé </w:t>
      </w:r>
      <w:r w:rsidRPr="00633938">
        <w:rPr>
          <w:rFonts w:ascii="Apercu Pro" w:hAnsi="Apercu Pro" w:cs="Arial"/>
          <w:b/>
          <w:sz w:val="22"/>
        </w:rPr>
        <w:t>Mozart</w:t>
      </w:r>
      <w:r w:rsidRPr="00633938">
        <w:rPr>
          <w:rFonts w:ascii="Apercu Pro" w:hAnsi="Apercu Pro" w:cs="Arial"/>
          <w:sz w:val="22"/>
        </w:rPr>
        <w:t xml:space="preserve"> und seine Verbindung </w:t>
      </w:r>
      <w:r>
        <w:rPr>
          <w:rFonts w:ascii="Apercu Pro" w:hAnsi="Apercu Pro" w:cs="Arial"/>
          <w:sz w:val="22"/>
        </w:rPr>
        <w:t xml:space="preserve">zum fürsterzbischöflichen Hof. </w:t>
      </w:r>
      <w:r w:rsidRPr="006A7EF2">
        <w:rPr>
          <w:rFonts w:ascii="Apercu Pro" w:hAnsi="Apercu Pro" w:cs="Arial"/>
          <w:sz w:val="22"/>
        </w:rPr>
        <w:t>In Zukunft nachzulesen auf neuen</w:t>
      </w:r>
      <w:r w:rsidRPr="00633938">
        <w:rPr>
          <w:rFonts w:ascii="Apercu Pro" w:hAnsi="Apercu Pro" w:cs="Arial"/>
          <w:sz w:val="22"/>
        </w:rPr>
        <w:t xml:space="preserve"> Informationsstelen in den Prunkräumen, wo alle Besucherinnen und Besucher vom hochfürstlich-salzburgischen Hofrat und Landschaftskanzler Johann Schidenhofen, einem Freund der Familie Mozart, durch die Räume geführt werden. </w:t>
      </w:r>
    </w:p>
    <w:p w14:paraId="47FD6C4B" w14:textId="77777777" w:rsidR="00E13ADA" w:rsidRPr="008945EF" w:rsidRDefault="00E13ADA" w:rsidP="00E13ADA">
      <w:pPr>
        <w:spacing w:line="276" w:lineRule="auto"/>
        <w:rPr>
          <w:rFonts w:ascii="Apercu Pro" w:hAnsi="Apercu Pro" w:cs="Arial"/>
          <w:sz w:val="22"/>
        </w:rPr>
      </w:pPr>
      <w:r w:rsidRPr="008945EF">
        <w:rPr>
          <w:rFonts w:ascii="Apercu Pro" w:hAnsi="Apercu Pro" w:cs="Arial"/>
          <w:sz w:val="22"/>
        </w:rPr>
        <w:t>Eine einzigartige Tour führt Gäste vom Geburtshaus Mozarts in die Prunkräume der Residenz unter dem Motto: Ein Tag im Leben Mozarts – Alltag, Arbeit und Vergnügen; eine Kooperation mit der Stiftung Mozarteum, den Mozart Museen.</w:t>
      </w:r>
    </w:p>
    <w:p w14:paraId="60306524" w14:textId="77777777" w:rsidR="00E13ADA" w:rsidRPr="008945EF" w:rsidRDefault="00E13ADA" w:rsidP="00E13ADA">
      <w:pPr>
        <w:spacing w:line="276" w:lineRule="auto"/>
        <w:rPr>
          <w:rFonts w:ascii="Apercu Pro" w:hAnsi="Apercu Pro" w:cs="Arial"/>
          <w:sz w:val="22"/>
        </w:rPr>
      </w:pPr>
      <w:r w:rsidRPr="008945EF">
        <w:rPr>
          <w:rFonts w:ascii="Apercu Pro" w:hAnsi="Apercu Pro" w:cs="Arial"/>
          <w:sz w:val="22"/>
        </w:rPr>
        <w:t>Auch ein neues museumspädagogisches Programm für Schulklassen beschäftigt sich mit dem Wunderknaben und damit, was es bedeutet in Musiknoten zu denken.</w:t>
      </w:r>
    </w:p>
    <w:p w14:paraId="3BA5057F" w14:textId="77777777" w:rsidR="00E13ADA" w:rsidRPr="008945EF" w:rsidRDefault="00E13ADA" w:rsidP="00E13ADA">
      <w:pPr>
        <w:spacing w:line="276" w:lineRule="auto"/>
        <w:rPr>
          <w:rFonts w:ascii="Apercu Pro" w:hAnsi="Apercu Pro" w:cs="Arial"/>
          <w:b/>
          <w:sz w:val="22"/>
        </w:rPr>
      </w:pPr>
    </w:p>
    <w:p w14:paraId="44D0B6CC" w14:textId="77777777" w:rsidR="00E13ADA" w:rsidRPr="008945EF" w:rsidRDefault="00E13ADA" w:rsidP="00E13ADA">
      <w:pPr>
        <w:spacing w:line="276" w:lineRule="auto"/>
        <w:rPr>
          <w:rFonts w:ascii="Apercu Pro" w:hAnsi="Apercu Pro" w:cs="Arial"/>
          <w:b/>
          <w:sz w:val="22"/>
        </w:rPr>
      </w:pPr>
      <w:r w:rsidRPr="008945EF">
        <w:rPr>
          <w:rFonts w:ascii="Apercu Pro" w:hAnsi="Apercu Pro" w:cs="Arial"/>
          <w:b/>
          <w:sz w:val="22"/>
        </w:rPr>
        <w:t>„Apropos“-Gesprächsreihe</w:t>
      </w:r>
    </w:p>
    <w:p w14:paraId="16018BE6" w14:textId="77777777" w:rsidR="00E13ADA" w:rsidRPr="008945EF" w:rsidRDefault="00E13ADA" w:rsidP="00E13ADA">
      <w:pPr>
        <w:spacing w:line="276" w:lineRule="auto"/>
        <w:rPr>
          <w:rFonts w:ascii="Apercu Pro" w:hAnsi="Apercu Pro" w:cs="Arial"/>
          <w:sz w:val="22"/>
        </w:rPr>
      </w:pPr>
      <w:r w:rsidRPr="008945EF">
        <w:rPr>
          <w:rFonts w:ascii="Apercu Pro" w:hAnsi="Apercu Pro" w:cs="Arial"/>
          <w:sz w:val="22"/>
        </w:rPr>
        <w:t>Thematische Inhalte, Technik und Handwerk bilden den Schwerpunkt der Vortragsreihe „</w:t>
      </w:r>
      <w:r w:rsidRPr="008945EF">
        <w:rPr>
          <w:rFonts w:ascii="Apercu Pro" w:hAnsi="Apercu Pro" w:cs="Arial"/>
          <w:b/>
          <w:sz w:val="22"/>
        </w:rPr>
        <w:t>Apropos</w:t>
      </w:r>
      <w:r w:rsidRPr="008945EF">
        <w:rPr>
          <w:rFonts w:ascii="Apercu Pro" w:hAnsi="Apercu Pro" w:cs="Arial"/>
          <w:sz w:val="22"/>
        </w:rPr>
        <w:t xml:space="preserve"> …“, in diesem Frühjahr konnten wir für </w:t>
      </w:r>
      <w:r w:rsidRPr="008945EF">
        <w:rPr>
          <w:rFonts w:ascii="Apercu Pro" w:hAnsi="Apercu Pro" w:cs="Arial"/>
          <w:b/>
          <w:sz w:val="22"/>
        </w:rPr>
        <w:t>Apropos Stein</w:t>
      </w:r>
      <w:r w:rsidRPr="008945EF">
        <w:rPr>
          <w:rFonts w:ascii="Apercu Pro" w:hAnsi="Apercu Pro" w:cs="Arial"/>
          <w:sz w:val="22"/>
        </w:rPr>
        <w:t xml:space="preserve"> einen Bildhauer und Steinrestaurator und Experten des Bundesdenkmalamtes als Referenten gewinnen. Diese Spezialisten geben einen profunden Einblick in die vielfältige Materie. Die Veranstaltungsreihe startet mit einem Besuch in der Mineraliensammlung des Stiftes St. Peter.</w:t>
      </w:r>
    </w:p>
    <w:p w14:paraId="43FA0145" w14:textId="77777777" w:rsidR="00E13ADA" w:rsidRPr="008945EF" w:rsidRDefault="00E13ADA" w:rsidP="007574C8">
      <w:pPr>
        <w:pStyle w:val="KeinLeerraum"/>
        <w:spacing w:line="276" w:lineRule="auto"/>
        <w:rPr>
          <w:rFonts w:ascii="Apercu Pro" w:hAnsi="Apercu Pro" w:cs="Arial"/>
          <w:b/>
          <w:lang w:val="de-AT"/>
        </w:rPr>
      </w:pPr>
    </w:p>
    <w:p w14:paraId="3E93EF16"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3E590B0F"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2CEF09E2"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1D1DE210"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4953A370" w14:textId="77629C94" w:rsidR="002D4C5B" w:rsidRPr="008945EF" w:rsidRDefault="00F341ED" w:rsidP="007574C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lastRenderedPageBreak/>
        <w:t>50 Jahre Dommuseum Salzburg: Ein halbes Jahrhundert kirchlicher Kunst und Geschichte</w:t>
      </w:r>
    </w:p>
    <w:p w14:paraId="47F7691C" w14:textId="77777777" w:rsidR="00F341ED" w:rsidRPr="008945EF" w:rsidRDefault="00F341ED" w:rsidP="007574C8">
      <w:pPr>
        <w:pStyle w:val="KeinLeerraum"/>
        <w:spacing w:line="276" w:lineRule="auto"/>
        <w:rPr>
          <w:rFonts w:ascii="Apercu Pro" w:hAnsi="Apercu Pro" w:cs="Arial"/>
          <w:b/>
          <w:i/>
          <w:iCs/>
          <w:lang w:val="de-AT"/>
        </w:rPr>
      </w:pPr>
    </w:p>
    <w:p w14:paraId="28B1E272" w14:textId="5C92EB2B" w:rsidR="002D4C5B" w:rsidRPr="008945EF" w:rsidRDefault="00BF0161" w:rsidP="007574C8">
      <w:pPr>
        <w:pStyle w:val="KeinLeerraum"/>
        <w:spacing w:line="276" w:lineRule="auto"/>
        <w:rPr>
          <w:rFonts w:ascii="Apercu Pro" w:hAnsi="Apercu Pro" w:cs="Arial"/>
          <w:b/>
          <w:bCs/>
          <w:i/>
          <w:iCs/>
          <w:lang w:val="de-AT"/>
        </w:rPr>
      </w:pPr>
      <w:r w:rsidRPr="008945EF">
        <w:rPr>
          <w:rFonts w:ascii="Apercu Pro" w:hAnsi="Apercu Pro" w:cs="Arial"/>
          <w:b/>
          <w:bCs/>
          <w:i/>
          <w:iCs/>
        </w:rPr>
        <w:t>Dr. Reinhard Gratz, Di</w:t>
      </w:r>
      <w:r w:rsidR="00D73A7B">
        <w:rPr>
          <w:rFonts w:ascii="Apercu Pro" w:hAnsi="Apercu Pro" w:cs="Arial"/>
          <w:b/>
          <w:bCs/>
          <w:i/>
          <w:iCs/>
        </w:rPr>
        <w:t>rektor des Dommuseums, freut sich</w:t>
      </w:r>
      <w:r w:rsidRPr="008945EF">
        <w:rPr>
          <w:rFonts w:ascii="Apercu Pro" w:hAnsi="Apercu Pro" w:cs="Arial"/>
          <w:b/>
          <w:bCs/>
          <w:i/>
          <w:iCs/>
        </w:rPr>
        <w:t>:</w:t>
      </w:r>
      <w:r w:rsidRPr="008945EF">
        <w:rPr>
          <w:rFonts w:ascii="Apercu Pro" w:hAnsi="Apercu Pro"/>
          <w:b/>
          <w:bCs/>
          <w:i/>
          <w:iCs/>
        </w:rPr>
        <w:t xml:space="preserve"> „</w:t>
      </w:r>
      <w:r w:rsidR="00D73A7B">
        <w:rPr>
          <w:rFonts w:ascii="Apercu Pro" w:hAnsi="Apercu Pro" w:cs="Arial"/>
          <w:b/>
          <w:bCs/>
          <w:i/>
          <w:iCs/>
        </w:rPr>
        <w:t>Das Dommuseum wir</w:t>
      </w:r>
      <w:r w:rsidR="002D4C5B" w:rsidRPr="008945EF">
        <w:rPr>
          <w:rFonts w:ascii="Apercu Pro" w:hAnsi="Apercu Pro" w:cs="Arial"/>
          <w:b/>
          <w:bCs/>
          <w:i/>
          <w:iCs/>
        </w:rPr>
        <w:t xml:space="preserve">d am 6. April 50 Jahre alt. Der </w:t>
      </w:r>
      <w:r w:rsidR="002D4C5B" w:rsidRPr="008945EF">
        <w:rPr>
          <w:rFonts w:ascii="Apercu Pro" w:hAnsi="Apercu Pro" w:cs="Arial"/>
          <w:b/>
          <w:bCs/>
          <w:i/>
          <w:iCs/>
          <w:lang w:val="de-AT"/>
        </w:rPr>
        <w:t>Name ist mehr als berechtigt: Es ist das einzige Diözesanmuseum Österreichs, das sich in einem Dom befindet. Die Museumsräume der Oratorien mit ihrem halbsakralen Charakter bilden den schönsten Rahmen für ein kirchliches Museum</w:t>
      </w:r>
      <w:r w:rsidRPr="008945EF">
        <w:rPr>
          <w:rFonts w:ascii="Apercu Pro" w:hAnsi="Apercu Pro" w:cs="Arial"/>
          <w:b/>
          <w:bCs/>
          <w:i/>
          <w:iCs/>
          <w:lang w:val="de-AT"/>
        </w:rPr>
        <w:t>.“</w:t>
      </w:r>
    </w:p>
    <w:p w14:paraId="4B48FDCA" w14:textId="77777777" w:rsidR="002D4C5B" w:rsidRPr="008945EF" w:rsidRDefault="002D4C5B" w:rsidP="007574C8">
      <w:pPr>
        <w:pStyle w:val="KeinLeerraum"/>
        <w:spacing w:line="276" w:lineRule="auto"/>
        <w:rPr>
          <w:rFonts w:ascii="Apercu Pro" w:hAnsi="Apercu Pro" w:cs="Arial"/>
          <w:lang w:val="de-AT"/>
        </w:rPr>
      </w:pPr>
      <w:r w:rsidRPr="008945EF">
        <w:rPr>
          <w:rFonts w:ascii="Apercu Pro" w:hAnsi="Apercu Pro" w:cs="Arial"/>
          <w:lang w:val="de-AT"/>
        </w:rPr>
        <w:t xml:space="preserve">Auf Initiative des Domkapitels erhielt der Salzburger Dom zum 1200-Jahr-Jubiläum 1974 ein Museum. Für die Präsentation von Domschatz und kirchlicher Kunst aus der Erzdiözese wurde das Südoratorium gewählt. Im südlichen Dombogen wurde mit Zustimmung der Erzabtei St. Peter in der Nachfolge der historischen Kunstkammer eine Kunst- und Wunderkammer neu eingerichtet und dem Museum angeschlossen. </w:t>
      </w:r>
    </w:p>
    <w:p w14:paraId="4A3D0812" w14:textId="77777777" w:rsidR="002D4C5B" w:rsidRPr="008945EF" w:rsidRDefault="002D4C5B" w:rsidP="007574C8">
      <w:pPr>
        <w:pStyle w:val="KeinLeerraum"/>
        <w:spacing w:line="276" w:lineRule="auto"/>
        <w:rPr>
          <w:rFonts w:ascii="Apercu Pro" w:hAnsi="Apercu Pro" w:cs="Arial"/>
          <w:lang w:val="de-AT"/>
        </w:rPr>
      </w:pPr>
    </w:p>
    <w:p w14:paraId="226B84A4" w14:textId="77777777" w:rsidR="002D4C5B" w:rsidRPr="008945EF" w:rsidRDefault="002D4C5B" w:rsidP="00BF0161">
      <w:pPr>
        <w:pStyle w:val="KeinLeerraum"/>
        <w:numPr>
          <w:ilvl w:val="0"/>
          <w:numId w:val="13"/>
        </w:numPr>
        <w:spacing w:line="276" w:lineRule="auto"/>
        <w:rPr>
          <w:rFonts w:ascii="Apercu Pro" w:hAnsi="Apercu Pro" w:cs="Arial"/>
          <w:lang w:val="de-AT"/>
        </w:rPr>
      </w:pPr>
      <w:r w:rsidRPr="008945EF">
        <w:rPr>
          <w:rFonts w:ascii="Apercu Pro" w:hAnsi="Apercu Pro" w:cs="Arial"/>
          <w:lang w:val="de-AT"/>
        </w:rPr>
        <w:t xml:space="preserve">Seit 1890 hatte es immer wieder Bemühungen gegeben, auch in Salzburg ein Diözesanmuseum zu errichten. Nach dem Zweiten Weltkrieg haben sich die Domoratorien als Ausstellungsräume bewährt, etwa für Toni Schneider-Manzells „Biennale christlicher Kunst der Gegenwart“ (1958–1964) oder „Salzburgs alte Schatzkammer“ (1967), kuratiert vom Gründungsdirektor des Dommuseums Johannes Neuhardt. </w:t>
      </w:r>
    </w:p>
    <w:p w14:paraId="11CC42D9" w14:textId="77777777" w:rsidR="002D4C5B" w:rsidRPr="008945EF" w:rsidRDefault="002D4C5B" w:rsidP="00BF0161">
      <w:pPr>
        <w:pStyle w:val="KeinLeerraum"/>
        <w:numPr>
          <w:ilvl w:val="0"/>
          <w:numId w:val="13"/>
        </w:numPr>
        <w:spacing w:line="276" w:lineRule="auto"/>
        <w:rPr>
          <w:rFonts w:ascii="Apercu Pro" w:hAnsi="Apercu Pro" w:cs="Arial"/>
          <w:lang w:val="de-AT"/>
        </w:rPr>
      </w:pPr>
      <w:r w:rsidRPr="008945EF">
        <w:rPr>
          <w:rFonts w:ascii="Apercu Pro" w:hAnsi="Apercu Pro" w:cs="Arial"/>
          <w:lang w:val="de-AT"/>
        </w:rPr>
        <w:t xml:space="preserve">Sonderausstellungen zu kunst- und kirchengeschichtlichen Themen fanden im neuen Dommuseum ab 1980 auch in der Langen Galerie von St. Peter statt. Das Nordoratorium wurde anlässlich des 1200-Jahr-Jubiläums des Erzbistums 1998 als Sonderausstellungsraum des Dommuseums adaptiert und die Westempore als Verbindungsweg zwischen beiden Oratorien für das Museumspublikum geöffnet. </w:t>
      </w:r>
    </w:p>
    <w:p w14:paraId="642D4C4E" w14:textId="77777777" w:rsidR="002D4C5B" w:rsidRPr="008945EF" w:rsidRDefault="002D4C5B" w:rsidP="00BF0161">
      <w:pPr>
        <w:pStyle w:val="KeinLeerraum"/>
        <w:numPr>
          <w:ilvl w:val="0"/>
          <w:numId w:val="13"/>
        </w:numPr>
        <w:spacing w:line="276" w:lineRule="auto"/>
        <w:rPr>
          <w:rFonts w:ascii="Apercu Pro" w:hAnsi="Apercu Pro" w:cs="Arial"/>
          <w:lang w:val="de-AT"/>
        </w:rPr>
      </w:pPr>
      <w:r w:rsidRPr="008945EF">
        <w:rPr>
          <w:rFonts w:ascii="Apercu Pro" w:hAnsi="Apercu Pro" w:cs="Arial"/>
          <w:lang w:val="de-AT"/>
        </w:rPr>
        <w:t xml:space="preserve">Mit der Eingliederung in das DomQuartier vor zehn Jahren begann ein neuer Abschnitt mit wichtigen Umstellungen: von saisonalen Öffnungszeiten zum Ganzjahresbetrieb, vom museumseigenen Nordoratorium zum Sonderausstellungsort für alle Partner des DomQuartiers. </w:t>
      </w:r>
    </w:p>
    <w:p w14:paraId="38D5457F" w14:textId="77777777" w:rsidR="002D4C5B" w:rsidRPr="008945EF" w:rsidRDefault="002D4C5B" w:rsidP="007574C8">
      <w:pPr>
        <w:pStyle w:val="NurText"/>
        <w:spacing w:line="276" w:lineRule="auto"/>
        <w:rPr>
          <w:rFonts w:ascii="Apercu Pro" w:hAnsi="Apercu Pro" w:cs="Arial"/>
          <w:szCs w:val="22"/>
        </w:rPr>
      </w:pPr>
    </w:p>
    <w:p w14:paraId="68D7E7F6" w14:textId="75F74F44" w:rsidR="002D4C5B" w:rsidRPr="008945EF" w:rsidRDefault="00BF0161" w:rsidP="007574C8">
      <w:pPr>
        <w:pStyle w:val="NurText"/>
        <w:spacing w:line="276" w:lineRule="auto"/>
        <w:rPr>
          <w:rFonts w:ascii="Apercu Pro" w:hAnsi="Apercu Pro" w:cs="Arial"/>
          <w:i/>
          <w:iCs/>
          <w:szCs w:val="22"/>
        </w:rPr>
      </w:pPr>
      <w:r w:rsidRPr="008945EF">
        <w:rPr>
          <w:rFonts w:ascii="Apercu Pro" w:hAnsi="Apercu Pro" w:cs="Arial"/>
          <w:i/>
          <w:iCs/>
          <w:szCs w:val="22"/>
          <w:lang w:val="de-DE"/>
        </w:rPr>
        <w:t>Dr. Reinhard Gratz</w:t>
      </w:r>
      <w:r w:rsidRPr="008945EF">
        <w:rPr>
          <w:rFonts w:ascii="Apercu Pro" w:hAnsi="Apercu Pro" w:cs="Arial"/>
          <w:i/>
          <w:iCs/>
        </w:rPr>
        <w:t>, Direktor des Dommuseums betont:</w:t>
      </w:r>
      <w:r w:rsidRPr="008945EF">
        <w:rPr>
          <w:rFonts w:ascii="Apercu Pro" w:hAnsi="Apercu Pro" w:cs="Arial"/>
          <w:b/>
          <w:bCs/>
          <w:i/>
          <w:iCs/>
        </w:rPr>
        <w:t xml:space="preserve"> „</w:t>
      </w:r>
      <w:r w:rsidR="002D4C5B" w:rsidRPr="008945EF">
        <w:rPr>
          <w:rFonts w:ascii="Apercu Pro" w:hAnsi="Apercu Pro" w:cs="Arial"/>
          <w:i/>
          <w:iCs/>
          <w:szCs w:val="22"/>
        </w:rPr>
        <w:t xml:space="preserve">Das Dommuseum ist mit seinen Sammlungen ein wesentlicher Teil der Erzählung des Museumsrundgangs: Bezogen auf </w:t>
      </w:r>
      <w:r w:rsidR="002D4C5B" w:rsidRPr="008945EF">
        <w:rPr>
          <w:rFonts w:ascii="Apercu Pro" w:hAnsi="Apercu Pro" w:cs="Arial"/>
          <w:i/>
          <w:iCs/>
          <w:szCs w:val="22"/>
        </w:rPr>
        <w:lastRenderedPageBreak/>
        <w:t xml:space="preserve">die Doppelfunktion des Fürst-Erzbischofs vertritt es die bischöfliche, kirchliche Seite und erinnert gerade mit dem Domschatz an die unvergleichliche Geschichte und Strahlkraft Salzburgs als Metropolitansitz seit 798. Wien etwa wurde erst 924 Jahre später Erzbistum. Der Domschatz macht diese bedeutende Tradition anschaulich - eine </w:t>
      </w:r>
      <w:r w:rsidR="00F341ED" w:rsidRPr="008945EF">
        <w:rPr>
          <w:rFonts w:ascii="Apercu Pro" w:hAnsi="Apercu Pro" w:cs="Arial"/>
          <w:i/>
          <w:iCs/>
          <w:szCs w:val="22"/>
        </w:rPr>
        <w:t>Tradition,</w:t>
      </w:r>
      <w:r w:rsidR="002D4C5B" w:rsidRPr="008945EF">
        <w:rPr>
          <w:rFonts w:ascii="Apercu Pro" w:hAnsi="Apercu Pro" w:cs="Arial"/>
          <w:i/>
          <w:iCs/>
          <w:szCs w:val="22"/>
        </w:rPr>
        <w:t xml:space="preserve"> die andauert, indem einige der wertvollsten ausgestellten liturgischen Geräte nach wie vor bei Pontifikalgottesdiensten verwendet werden. Diese Gegenstände sind somit keine reinen Museumsobjekte.</w:t>
      </w:r>
      <w:r w:rsidRPr="008945EF">
        <w:rPr>
          <w:rFonts w:ascii="Apercu Pro" w:hAnsi="Apercu Pro" w:cs="Arial"/>
          <w:i/>
          <w:iCs/>
          <w:szCs w:val="22"/>
        </w:rPr>
        <w:t>“</w:t>
      </w:r>
    </w:p>
    <w:p w14:paraId="3DEAA581" w14:textId="77777777" w:rsidR="002D4C5B" w:rsidRPr="008945EF" w:rsidRDefault="002D4C5B" w:rsidP="007574C8">
      <w:pPr>
        <w:pStyle w:val="KeinLeerraum"/>
        <w:spacing w:line="276" w:lineRule="auto"/>
        <w:rPr>
          <w:rFonts w:ascii="Apercu Pro" w:hAnsi="Apercu Pro" w:cs="Arial"/>
          <w:lang w:val="de-AT"/>
        </w:rPr>
      </w:pPr>
    </w:p>
    <w:p w14:paraId="6DDC173C" w14:textId="77777777" w:rsidR="002D4C5B" w:rsidRPr="008945EF" w:rsidRDefault="002D4C5B" w:rsidP="007574C8">
      <w:pPr>
        <w:pStyle w:val="KeinLeerraum"/>
        <w:spacing w:line="276" w:lineRule="auto"/>
        <w:rPr>
          <w:rFonts w:ascii="Apercu Pro" w:hAnsi="Apercu Pro" w:cs="Arial"/>
          <w:lang w:val="de-AT"/>
        </w:rPr>
      </w:pPr>
      <w:r w:rsidRPr="008945EF">
        <w:rPr>
          <w:rFonts w:ascii="Apercu Pro" w:hAnsi="Apercu Pro" w:cs="Arial"/>
          <w:lang w:val="de-AT"/>
        </w:rPr>
        <w:t xml:space="preserve">Die Kunst- und Wunderkammer nimmt andererseits Bezug auf den Fürsten. Entsprechend vielfältig ist die Sammlung, die verschiedenste Objektgattungen einschließt - vom mutmaßlichen Schwurkreuz der ungarischen Könige aus der Zeit um 1100 und dem mehr als 500 Jahre alten Legatenkreuz, das dem Erzbischof nach wie vor vorangetragen wird, über die „Versuchung des hl. Antonius“ von einem Nachfolger des Hieronymus Bosch (um 1500) oder der Madonna aus dem Umkreis Michael Pachers bis zu den staunenswerten Elfenbeintürmchen in der Kunst- und Wunderkammer (Mitte 17. Jh.). </w:t>
      </w:r>
    </w:p>
    <w:p w14:paraId="2F743CAD" w14:textId="77777777" w:rsidR="002D4C5B" w:rsidRPr="008945EF" w:rsidRDefault="002D4C5B" w:rsidP="007574C8">
      <w:pPr>
        <w:pStyle w:val="KeinLeerraum"/>
        <w:spacing w:line="276" w:lineRule="auto"/>
        <w:rPr>
          <w:rFonts w:ascii="Apercu Pro" w:hAnsi="Apercu Pro" w:cs="Arial"/>
          <w:lang w:val="de-AT"/>
        </w:rPr>
      </w:pPr>
    </w:p>
    <w:p w14:paraId="73BEDB87" w14:textId="7E65DD0A" w:rsidR="00BF0161" w:rsidRPr="008945EF" w:rsidRDefault="00BF0161" w:rsidP="007574C8">
      <w:pPr>
        <w:pStyle w:val="KeinLeerraum"/>
        <w:spacing w:line="276" w:lineRule="auto"/>
        <w:rPr>
          <w:rFonts w:ascii="Apercu Pro" w:hAnsi="Apercu Pro" w:cs="Arial"/>
          <w:b/>
          <w:bCs/>
          <w:lang w:val="de-AT"/>
        </w:rPr>
      </w:pPr>
      <w:r w:rsidRPr="008945EF">
        <w:rPr>
          <w:rFonts w:ascii="Apercu Pro" w:hAnsi="Apercu Pro" w:cs="Arial"/>
          <w:b/>
          <w:bCs/>
          <w:lang w:val="de-AT"/>
        </w:rPr>
        <w:t>Geburtstagsfeier des Dommuseums am 6. April</w:t>
      </w:r>
    </w:p>
    <w:p w14:paraId="194897A2" w14:textId="45FAE66A" w:rsidR="002D4C5B" w:rsidRPr="008945EF" w:rsidRDefault="002D4C5B" w:rsidP="007574C8">
      <w:pPr>
        <w:pStyle w:val="KeinLeerraum"/>
        <w:spacing w:line="276" w:lineRule="auto"/>
        <w:rPr>
          <w:rFonts w:ascii="Apercu Pro" w:hAnsi="Apercu Pro" w:cs="Arial"/>
          <w:lang w:val="de-AT"/>
        </w:rPr>
      </w:pPr>
      <w:r w:rsidRPr="008945EF">
        <w:rPr>
          <w:rFonts w:ascii="Apercu Pro" w:hAnsi="Apercu Pro" w:cs="Arial"/>
          <w:lang w:val="de-AT"/>
        </w:rPr>
        <w:t>Gelegenheit, den Eindruck vom „Museum im Dom“ zu vertiefen, be</w:t>
      </w:r>
      <w:r w:rsidR="00730133">
        <w:rPr>
          <w:rFonts w:ascii="Apercu Pro" w:hAnsi="Apercu Pro" w:cs="Arial"/>
          <w:lang w:val="de-AT"/>
        </w:rPr>
        <w:t>stand</w:t>
      </w:r>
      <w:r w:rsidRPr="008945EF">
        <w:rPr>
          <w:rFonts w:ascii="Apercu Pro" w:hAnsi="Apercu Pro" w:cs="Arial"/>
          <w:lang w:val="de-AT"/>
        </w:rPr>
        <w:t xml:space="preserve"> am Geburtstag des Dommuseums, dem 6. April, der wie vor 5</w:t>
      </w:r>
      <w:r w:rsidR="00730133">
        <w:rPr>
          <w:rFonts w:ascii="Apercu Pro" w:hAnsi="Apercu Pro" w:cs="Arial"/>
          <w:lang w:val="de-AT"/>
        </w:rPr>
        <w:t>0 Jahren auf einen Samstag fiel. Die Führungen gingen</w:t>
      </w:r>
      <w:r w:rsidRPr="008945EF">
        <w:rPr>
          <w:rFonts w:ascii="Apercu Pro" w:hAnsi="Apercu Pro" w:cs="Arial"/>
          <w:lang w:val="de-AT"/>
        </w:rPr>
        <w:t xml:space="preserve"> auf wenig bekannte Geschichten und Details zu den Museumsräumen und Exponate</w:t>
      </w:r>
      <w:r w:rsidR="00730133">
        <w:rPr>
          <w:rFonts w:ascii="Apercu Pro" w:hAnsi="Apercu Pro" w:cs="Arial"/>
          <w:lang w:val="de-AT"/>
        </w:rPr>
        <w:t>n ein, auch für junge Leute gab</w:t>
      </w:r>
      <w:r w:rsidRPr="008945EF">
        <w:rPr>
          <w:rFonts w:ascii="Apercu Pro" w:hAnsi="Apercu Pro" w:cs="Arial"/>
          <w:lang w:val="de-AT"/>
        </w:rPr>
        <w:t xml:space="preserve"> es </w:t>
      </w:r>
      <w:r w:rsidR="00730133">
        <w:rPr>
          <w:rFonts w:ascii="Apercu Pro" w:hAnsi="Apercu Pro" w:cs="Arial"/>
          <w:lang w:val="de-AT"/>
        </w:rPr>
        <w:t>Programm, auf der Westempore war</w:t>
      </w:r>
      <w:r w:rsidRPr="008945EF">
        <w:rPr>
          <w:rFonts w:ascii="Apercu Pro" w:hAnsi="Apercu Pro" w:cs="Arial"/>
          <w:lang w:val="de-AT"/>
        </w:rPr>
        <w:t xml:space="preserve"> Orgelmusik aus unmittelbarer Nähe </w:t>
      </w:r>
      <w:r w:rsidR="00730133">
        <w:rPr>
          <w:rFonts w:ascii="Apercu Pro" w:hAnsi="Apercu Pro" w:cs="Arial"/>
          <w:lang w:val="de-AT"/>
        </w:rPr>
        <w:t>zu erleben</w:t>
      </w:r>
      <w:r w:rsidRPr="008945EF">
        <w:rPr>
          <w:rFonts w:ascii="Apercu Pro" w:hAnsi="Apercu Pro" w:cs="Arial"/>
          <w:lang w:val="de-AT"/>
        </w:rPr>
        <w:t xml:space="preserve">. </w:t>
      </w:r>
    </w:p>
    <w:p w14:paraId="1392F5D9" w14:textId="5EE8EA98" w:rsidR="002D4C5B" w:rsidRPr="008945EF" w:rsidRDefault="002D4C5B" w:rsidP="007574C8">
      <w:pPr>
        <w:pStyle w:val="KeinLeerraum"/>
        <w:spacing w:line="276" w:lineRule="auto"/>
        <w:rPr>
          <w:rFonts w:ascii="Apercu Pro" w:hAnsi="Apercu Pro" w:cs="Arial"/>
          <w:lang w:val="de-AT"/>
        </w:rPr>
      </w:pPr>
    </w:p>
    <w:p w14:paraId="7AA5BF30" w14:textId="77777777" w:rsidR="00343F69" w:rsidRPr="008945EF" w:rsidRDefault="00343F69" w:rsidP="007574C8">
      <w:pPr>
        <w:spacing w:line="276" w:lineRule="auto"/>
        <w:rPr>
          <w:rFonts w:ascii="Apercu Pro" w:hAnsi="Apercu Pro" w:cs="Arial"/>
          <w:b/>
          <w:sz w:val="22"/>
        </w:rPr>
      </w:pPr>
    </w:p>
    <w:p w14:paraId="7BD7BC33" w14:textId="2EA3EA8A" w:rsidR="00914208" w:rsidRPr="008945EF" w:rsidRDefault="00914208"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Tag der offenen Tür</w:t>
      </w:r>
    </w:p>
    <w:p w14:paraId="1E5BDD2D" w14:textId="77777777" w:rsidR="00914208" w:rsidRPr="008945EF" w:rsidRDefault="00914208"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Samstag, 11. Mai 2024</w:t>
      </w:r>
    </w:p>
    <w:p w14:paraId="4540D4E6"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69B9F57E" w14:textId="3124C04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Mit der Gründung des DomQuartiers vor 10 Jahren öffnete sich der Zugang in das historische Zentrum politischer und kirchlicher Macht in Salzburg – so wie es seinerzeit nur die Fürsterzbischöfe und wenige Auserwählte erleben konnten. Hier schlägt das Herz der UNESCO-Welterbe-Stadt Salzburg! Tauchen Sie ein in die weltliche Pracht der Residenz und in die geistliche Sphäre von Dom und Erzabtei St. Peter.</w:t>
      </w:r>
    </w:p>
    <w:p w14:paraId="1E0BC049" w14:textId="77777777" w:rsidR="00914208" w:rsidRPr="008945EF" w:rsidRDefault="00914208" w:rsidP="00914208">
      <w:pPr>
        <w:spacing w:line="276" w:lineRule="auto"/>
        <w:rPr>
          <w:rFonts w:ascii="Apercu Pro" w:hAnsi="Apercu Pro" w:cs="Arial"/>
          <w:b/>
          <w:bCs/>
          <w:sz w:val="22"/>
        </w:rPr>
      </w:pPr>
    </w:p>
    <w:p w14:paraId="43DC7E5F" w14:textId="77777777" w:rsidR="00914208" w:rsidRPr="008945EF" w:rsidRDefault="00914208" w:rsidP="00914208">
      <w:pPr>
        <w:spacing w:line="276" w:lineRule="auto"/>
        <w:rPr>
          <w:rFonts w:ascii="Apercu Pro" w:hAnsi="Apercu Pro" w:cs="Arial"/>
          <w:b/>
          <w:bCs/>
          <w:sz w:val="22"/>
        </w:rPr>
      </w:pPr>
      <w:r w:rsidRPr="008945EF">
        <w:rPr>
          <w:rFonts w:ascii="Apercu Pro" w:hAnsi="Apercu Pro" w:cs="Arial"/>
          <w:b/>
          <w:bCs/>
          <w:sz w:val="22"/>
        </w:rPr>
        <w:t>Programm</w:t>
      </w:r>
    </w:p>
    <w:p w14:paraId="7CE8D1C8"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0AC4EC9B"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Themenrundgang mit Erlebnisstationen</w:t>
      </w:r>
    </w:p>
    <w:p w14:paraId="3FB5AF08"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Entdecken Sie interessante Details, fragen Sie unsere Expert:innen</w:t>
      </w:r>
    </w:p>
    <w:p w14:paraId="38088CA4"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vor Ort und nutzen Sie die kreativen Hands-on Angebote im Museum.</w:t>
      </w:r>
    </w:p>
    <w:p w14:paraId="3B08350A" w14:textId="77777777" w:rsidR="00914208" w:rsidRPr="008945EF" w:rsidRDefault="00914208" w:rsidP="00914208">
      <w:pPr>
        <w:pStyle w:val="Listenabsatz"/>
        <w:numPr>
          <w:ilvl w:val="0"/>
          <w:numId w:val="19"/>
        </w:num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Wolfgang Amadé Mozart und die Rolle der Musik am fürsterzbischöflichen</w:t>
      </w:r>
    </w:p>
    <w:p w14:paraId="44E782B8" w14:textId="77777777" w:rsidR="00914208" w:rsidRPr="008945EF" w:rsidRDefault="00914208" w:rsidP="00914208">
      <w:pPr>
        <w:pStyle w:val="Listenabsatz"/>
        <w:autoSpaceDE w:val="0"/>
        <w:autoSpaceDN w:val="0"/>
        <w:adjustRightInd w:val="0"/>
        <w:spacing w:line="240" w:lineRule="auto"/>
        <w:ind w:left="1080"/>
        <w:rPr>
          <w:rFonts w:ascii="Apercu Pro" w:hAnsi="Apercu Pro" w:cs="Arial"/>
          <w:color w:val="000000" w:themeColor="text1"/>
          <w:sz w:val="22"/>
        </w:rPr>
      </w:pPr>
      <w:r w:rsidRPr="008945EF">
        <w:rPr>
          <w:rFonts w:ascii="Apercu Pro" w:hAnsi="Apercu Pro" w:cs="Arial"/>
          <w:color w:val="000000" w:themeColor="text1"/>
          <w:sz w:val="22"/>
        </w:rPr>
        <w:t>Hof</w:t>
      </w:r>
    </w:p>
    <w:p w14:paraId="008EAEA1" w14:textId="77777777" w:rsidR="00914208" w:rsidRPr="008945EF" w:rsidRDefault="00914208" w:rsidP="00914208">
      <w:pPr>
        <w:pStyle w:val="Listenabsatz"/>
        <w:numPr>
          <w:ilvl w:val="0"/>
          <w:numId w:val="19"/>
        </w:num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Wenn Wände Geschichten erzählen. Stuck im DomQuartier</w:t>
      </w:r>
    </w:p>
    <w:p w14:paraId="7CCE0B89" w14:textId="77777777" w:rsidR="00914208" w:rsidRPr="008945EF" w:rsidRDefault="00914208" w:rsidP="00914208">
      <w:pPr>
        <w:pStyle w:val="Listenabsatz"/>
        <w:numPr>
          <w:ilvl w:val="0"/>
          <w:numId w:val="19"/>
        </w:num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UhrZEIT. Technische Meisterleistungen im Barock</w:t>
      </w:r>
    </w:p>
    <w:p w14:paraId="079D77B1"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3F057620"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Offenes Kunstlabor, Stuck gießen</w:t>
      </w:r>
    </w:p>
    <w:p w14:paraId="4F9185A3"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11 –16 Uhr Kunstlabor (3. OG)</w:t>
      </w:r>
    </w:p>
    <w:p w14:paraId="1CC09A28"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23E69F24"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Knabenchor collegium Iuvenum Stuttgart</w:t>
      </w:r>
    </w:p>
    <w:p w14:paraId="6173DACE"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14 Uhr Prunkräume (2. OG)</w:t>
      </w:r>
    </w:p>
    <w:p w14:paraId="349DE98D"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2915A276"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Dommusik unter der Leitung von</w:t>
      </w:r>
    </w:p>
    <w:p w14:paraId="3E065359"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Domkapellmeisterin Andrea Fournier</w:t>
      </w:r>
    </w:p>
    <w:p w14:paraId="13B845F1"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Alessandro Gualtieri,</w:t>
      </w:r>
    </w:p>
    <w:p w14:paraId="1F5FE267"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Missa sexti toni a due cori, op. 4, 1620</w:t>
      </w:r>
    </w:p>
    <w:p w14:paraId="3C7D5792" w14:textId="29523495" w:rsidR="00914208" w:rsidRPr="008945EF" w:rsidRDefault="00416AAB" w:rsidP="00914208">
      <w:pPr>
        <w:rPr>
          <w:rFonts w:ascii="Apercu Pro" w:hAnsi="Apercu Pro" w:cs="Arial"/>
          <w:color w:val="000000" w:themeColor="text1"/>
          <w:sz w:val="22"/>
        </w:rPr>
      </w:pPr>
      <w:r>
        <w:rPr>
          <w:rFonts w:ascii="Apercu Pro" w:hAnsi="Apercu Pro" w:cs="Arial"/>
          <w:color w:val="000000" w:themeColor="text1"/>
          <w:sz w:val="22"/>
        </w:rPr>
        <w:t xml:space="preserve">16 Uhr Dom </w:t>
      </w:r>
    </w:p>
    <w:p w14:paraId="2F9540D3" w14:textId="77777777" w:rsidR="00914208" w:rsidRPr="008945EF" w:rsidRDefault="00914208" w:rsidP="00914208">
      <w:pPr>
        <w:rPr>
          <w:rFonts w:ascii="Apercu Pro" w:hAnsi="Apercu Pro" w:cs="Arial"/>
          <w:color w:val="000000" w:themeColor="text1"/>
          <w:sz w:val="22"/>
        </w:rPr>
      </w:pPr>
    </w:p>
    <w:p w14:paraId="5F10DC42" w14:textId="77777777" w:rsidR="00914208" w:rsidRPr="008945EF" w:rsidRDefault="00914208" w:rsidP="00914208">
      <w:pPr>
        <w:spacing w:line="276" w:lineRule="auto"/>
        <w:rPr>
          <w:rFonts w:ascii="Apercu Pro" w:hAnsi="Apercu Pro" w:cs="Arial"/>
          <w:sz w:val="22"/>
        </w:rPr>
      </w:pPr>
    </w:p>
    <w:p w14:paraId="24DEA805" w14:textId="77777777" w:rsidR="00914208" w:rsidRPr="008945EF" w:rsidRDefault="00914208" w:rsidP="00914208">
      <w:pPr>
        <w:spacing w:line="276" w:lineRule="auto"/>
        <w:rPr>
          <w:rFonts w:ascii="Apercu Pro" w:hAnsi="Apercu Pro" w:cs="Arial"/>
          <w:b/>
          <w:sz w:val="22"/>
        </w:rPr>
      </w:pPr>
      <w:r w:rsidRPr="008945EF">
        <w:rPr>
          <w:rFonts w:ascii="Apercu Pro" w:hAnsi="Apercu Pro" w:cs="Arial"/>
          <w:b/>
          <w:sz w:val="22"/>
        </w:rPr>
        <w:t>Weitere Formate 2024:</w:t>
      </w:r>
    </w:p>
    <w:p w14:paraId="0CE08BB4"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t>FAMILIEN:</w:t>
      </w:r>
      <w:r w:rsidRPr="008945EF">
        <w:rPr>
          <w:rFonts w:ascii="Apercu Pro" w:hAnsi="Apercu Pro" w:cs="Arial"/>
          <w:sz w:val="22"/>
        </w:rPr>
        <w:t xml:space="preserve"> Einmal im Monat mit der ganzen Familie besondere Inhalte bei </w:t>
      </w:r>
      <w:r w:rsidRPr="008945EF">
        <w:rPr>
          <w:rFonts w:ascii="Apercu Pro" w:hAnsi="Apercu Pro" w:cs="Arial"/>
          <w:b/>
          <w:sz w:val="22"/>
        </w:rPr>
        <w:t>Family on Tour</w:t>
      </w:r>
      <w:r w:rsidRPr="008945EF">
        <w:rPr>
          <w:rFonts w:ascii="Apercu Pro" w:hAnsi="Apercu Pro" w:cs="Arial"/>
          <w:sz w:val="22"/>
        </w:rPr>
        <w:t xml:space="preserve"> kennenlernen.</w:t>
      </w:r>
    </w:p>
    <w:p w14:paraId="1D5C4199"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t xml:space="preserve">KINDER: </w:t>
      </w:r>
      <w:r w:rsidRPr="008945EF">
        <w:rPr>
          <w:rFonts w:ascii="Apercu Pro" w:hAnsi="Apercu Pro" w:cs="Arial"/>
          <w:sz w:val="22"/>
        </w:rPr>
        <w:t xml:space="preserve">Die Schulfreunde zum </w:t>
      </w:r>
      <w:r w:rsidRPr="008945EF">
        <w:rPr>
          <w:rFonts w:ascii="Apercu Pro" w:hAnsi="Apercu Pro" w:cs="Arial"/>
          <w:b/>
          <w:sz w:val="22"/>
        </w:rPr>
        <w:t>Kindergeburtstag</w:t>
      </w:r>
      <w:r w:rsidRPr="008945EF">
        <w:rPr>
          <w:rFonts w:ascii="Apercu Pro" w:hAnsi="Apercu Pro" w:cs="Arial"/>
          <w:sz w:val="22"/>
        </w:rPr>
        <w:t xml:space="preserve"> ins DomQuartier einladen; der Langeweile in den Schulferien entkommen und bei einem der spannenden und abwechslungsreichen </w:t>
      </w:r>
      <w:r w:rsidRPr="008945EF">
        <w:rPr>
          <w:rFonts w:ascii="Apercu Pro" w:hAnsi="Apercu Pro" w:cs="Arial"/>
          <w:b/>
          <w:sz w:val="22"/>
        </w:rPr>
        <w:t>Ferienkurse</w:t>
      </w:r>
      <w:r w:rsidRPr="008945EF">
        <w:rPr>
          <w:rFonts w:ascii="Apercu Pro" w:hAnsi="Apercu Pro" w:cs="Arial"/>
          <w:sz w:val="22"/>
        </w:rPr>
        <w:t xml:space="preserve"> mitmachen. Seit einem Jahr bieten wir, schon ab 4 Jahren den </w:t>
      </w:r>
      <w:r w:rsidRPr="008945EF">
        <w:rPr>
          <w:rFonts w:ascii="Apercu Pro" w:hAnsi="Apercu Pro" w:cs="Arial"/>
          <w:b/>
          <w:sz w:val="22"/>
        </w:rPr>
        <w:t>KreativKids Club,</w:t>
      </w:r>
      <w:r w:rsidRPr="008945EF">
        <w:rPr>
          <w:rFonts w:ascii="Apercu Pro" w:hAnsi="Apercu Pro" w:cs="Arial"/>
          <w:sz w:val="22"/>
        </w:rPr>
        <w:t xml:space="preserve"> immer donnerstags an. Hierbei werden haptische Fähigkeiten schon der Kleinsten gefördert</w:t>
      </w:r>
    </w:p>
    <w:p w14:paraId="774D4FD0"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t>ERWACHSENE</w:t>
      </w:r>
      <w:r w:rsidRPr="008945EF">
        <w:rPr>
          <w:rFonts w:ascii="Apercu Pro" w:hAnsi="Apercu Pro" w:cs="Arial"/>
          <w:sz w:val="22"/>
        </w:rPr>
        <w:t xml:space="preserve"> besuchen mit Freund:innen den </w:t>
      </w:r>
      <w:r w:rsidRPr="008945EF">
        <w:rPr>
          <w:rFonts w:ascii="Apercu Pro" w:hAnsi="Apercu Pro" w:cs="Arial"/>
          <w:b/>
          <w:sz w:val="22"/>
        </w:rPr>
        <w:t xml:space="preserve">KreativClub </w:t>
      </w:r>
      <w:r w:rsidRPr="008945EF">
        <w:rPr>
          <w:rFonts w:ascii="Apercu Pro" w:hAnsi="Apercu Pro" w:cs="Arial"/>
          <w:sz w:val="22"/>
        </w:rPr>
        <w:t>am 2. Freitag im Monat und lernen verschiedenen Techniken von Seife Gießen über Drucken bis Aquarell Malen kennen, erweitern ihre zeichnerischen und malerischen Fähigkeiten bei den Wochenend-Kunst-Workshops.</w:t>
      </w:r>
    </w:p>
    <w:p w14:paraId="6BFBD878"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lastRenderedPageBreak/>
        <w:t>Individual- und Senior:innen</w:t>
      </w:r>
      <w:r w:rsidRPr="008945EF">
        <w:rPr>
          <w:rFonts w:ascii="Apercu Pro" w:hAnsi="Apercu Pro" w:cs="Arial"/>
          <w:sz w:val="22"/>
        </w:rPr>
        <w:t>-</w:t>
      </w:r>
      <w:r w:rsidRPr="008945EF">
        <w:rPr>
          <w:rFonts w:ascii="Apercu Pro" w:hAnsi="Apercu Pro" w:cs="Arial"/>
          <w:b/>
          <w:sz w:val="22"/>
        </w:rPr>
        <w:t>GRUPPEN</w:t>
      </w:r>
      <w:r w:rsidRPr="008945EF">
        <w:rPr>
          <w:rFonts w:ascii="Apercu Pro" w:hAnsi="Apercu Pro" w:cs="Arial"/>
          <w:sz w:val="22"/>
        </w:rPr>
        <w:t xml:space="preserve"> bestimmen ihren eigenen Fokus – wir stellen uns ganz auf die Wünsche der unterschiedlichen Gruppen ein. So können ältere Menschen in ihrem Tempo das Museum erkunden oder tiefere Einblicke bei Spezialführungen gewinnen.</w:t>
      </w:r>
    </w:p>
    <w:p w14:paraId="6642DF8D" w14:textId="77777777" w:rsidR="002D4C5B" w:rsidRPr="008945EF" w:rsidRDefault="002D4C5B" w:rsidP="007574C8">
      <w:pPr>
        <w:spacing w:line="276" w:lineRule="auto"/>
        <w:rPr>
          <w:rFonts w:ascii="Apercu Pro" w:hAnsi="Apercu Pro" w:cs="Arial"/>
          <w:b/>
          <w:sz w:val="22"/>
        </w:rPr>
      </w:pPr>
    </w:p>
    <w:p w14:paraId="7559A8F9" w14:textId="77777777" w:rsidR="00914208" w:rsidRPr="008945EF" w:rsidRDefault="00914208" w:rsidP="007574C8">
      <w:pPr>
        <w:spacing w:line="276" w:lineRule="auto"/>
        <w:rPr>
          <w:rFonts w:ascii="Apercu Pro" w:hAnsi="Apercu Pro" w:cs="Arial"/>
          <w:b/>
          <w:sz w:val="22"/>
        </w:rPr>
      </w:pPr>
    </w:p>
    <w:p w14:paraId="6D51E4FD" w14:textId="77777777" w:rsidR="00E13ADA" w:rsidRPr="008945EF" w:rsidRDefault="00E13ADA">
      <w:pPr>
        <w:spacing w:after="200" w:line="276" w:lineRule="auto"/>
        <w:rPr>
          <w:rFonts w:ascii="Apercu Pro" w:eastAsia="Times New Roman" w:hAnsi="Apercu Pro" w:cs="Times New Roman"/>
          <w:caps/>
          <w:color w:val="00628B"/>
          <w:sz w:val="33"/>
          <w:szCs w:val="33"/>
          <w:lang w:val="de-DE"/>
        </w:rPr>
      </w:pPr>
      <w:r w:rsidRPr="008945EF">
        <w:rPr>
          <w:rFonts w:ascii="Apercu Pro" w:eastAsia="Times New Roman" w:hAnsi="Apercu Pro" w:cs="Times New Roman"/>
          <w:caps/>
          <w:color w:val="00628B"/>
          <w:sz w:val="33"/>
          <w:szCs w:val="33"/>
        </w:rPr>
        <w:br w:type="page"/>
      </w:r>
    </w:p>
    <w:p w14:paraId="48562303" w14:textId="25BA0B58" w:rsidR="00914208" w:rsidRPr="008945EF" w:rsidRDefault="00914208"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lastRenderedPageBreak/>
        <w:t>Live-Musik vor Ort – musikalische Highlights im Jubiläumsjahr</w:t>
      </w:r>
    </w:p>
    <w:p w14:paraId="2B8A16D0" w14:textId="77777777" w:rsidR="00914208" w:rsidRPr="008945EF" w:rsidRDefault="00914208" w:rsidP="00914208">
      <w:pPr>
        <w:spacing w:line="276" w:lineRule="auto"/>
        <w:rPr>
          <w:rFonts w:ascii="Apercu Pro" w:hAnsi="Apercu Pro" w:cs="Arial"/>
          <w:b/>
          <w:sz w:val="22"/>
          <w:lang w:val="de-DE"/>
        </w:rPr>
      </w:pPr>
    </w:p>
    <w:p w14:paraId="6B99F28A" w14:textId="77777777" w:rsidR="00914208" w:rsidRPr="008945EF" w:rsidRDefault="00914208" w:rsidP="00914208">
      <w:pPr>
        <w:shd w:val="clear" w:color="auto" w:fill="FFFFFF"/>
        <w:spacing w:line="276" w:lineRule="auto"/>
        <w:rPr>
          <w:rFonts w:ascii="Apercu Pro" w:eastAsia="Times New Roman" w:hAnsi="Apercu Pro" w:cs="Arial"/>
          <w:sz w:val="22"/>
          <w:lang w:val="de-DE" w:eastAsia="de-DE"/>
        </w:rPr>
      </w:pPr>
      <w:r w:rsidRPr="008945EF">
        <w:rPr>
          <w:rFonts w:ascii="Apercu Pro" w:eastAsia="Times New Roman" w:hAnsi="Apercu Pro" w:cs="Arial"/>
          <w:sz w:val="22"/>
          <w:lang w:eastAsia="de-DE"/>
        </w:rPr>
        <w:t xml:space="preserve">Das musikalische Veranstaltungs-Jahr eröffnete </w:t>
      </w:r>
      <w:r w:rsidRPr="008945EF">
        <w:rPr>
          <w:rFonts w:ascii="Apercu Pro" w:eastAsia="Times New Roman" w:hAnsi="Apercu Pro" w:cs="Arial"/>
          <w:sz w:val="22"/>
          <w:lang w:val="de-DE" w:eastAsia="de-DE"/>
        </w:rPr>
        <w:t xml:space="preserve">Hopkinson Smith, der „König der Barocklaute“, mit einem bejubelten Auftritt im vollbesetzten Rittersaal (in Kooperation mit der Salzburger Bachgesellschaft). </w:t>
      </w:r>
    </w:p>
    <w:p w14:paraId="0BFA9531" w14:textId="77777777" w:rsidR="00914208" w:rsidRPr="008945EF" w:rsidRDefault="00914208" w:rsidP="00914208">
      <w:pPr>
        <w:shd w:val="clear" w:color="auto" w:fill="FFFFFF"/>
        <w:spacing w:line="276" w:lineRule="auto"/>
        <w:rPr>
          <w:rFonts w:ascii="Apercu Pro" w:eastAsia="Times New Roman" w:hAnsi="Apercu Pro" w:cs="Arial"/>
          <w:sz w:val="16"/>
          <w:szCs w:val="16"/>
          <w:lang w:val="de-DE" w:eastAsia="de-DE"/>
        </w:rPr>
      </w:pPr>
    </w:p>
    <w:p w14:paraId="273A326C" w14:textId="77777777" w:rsidR="00914208" w:rsidRPr="008945EF" w:rsidRDefault="00914208" w:rsidP="00914208">
      <w:pPr>
        <w:autoSpaceDE w:val="0"/>
        <w:autoSpaceDN w:val="0"/>
        <w:adjustRightInd w:val="0"/>
        <w:spacing w:line="276" w:lineRule="auto"/>
        <w:rPr>
          <w:rFonts w:ascii="Apercu Pro" w:eastAsia="Times New Roman" w:hAnsi="Apercu Pro" w:cs="Arial"/>
          <w:sz w:val="22"/>
          <w:lang w:val="de-DE" w:eastAsia="de-DE"/>
        </w:rPr>
      </w:pPr>
      <w:r w:rsidRPr="008945EF">
        <w:rPr>
          <w:rFonts w:ascii="Apercu Pro" w:eastAsia="Times New Roman" w:hAnsi="Apercu Pro" w:cs="Arial"/>
          <w:sz w:val="22"/>
          <w:lang w:val="de-DE" w:eastAsia="de-DE"/>
        </w:rPr>
        <w:t xml:space="preserve">Weitere </w:t>
      </w:r>
      <w:r w:rsidRPr="008945EF">
        <w:rPr>
          <w:rFonts w:ascii="Apercu Pro" w:eastAsia="Times New Roman" w:hAnsi="Apercu Pro" w:cs="Arial"/>
          <w:sz w:val="22"/>
          <w:lang w:eastAsia="de-DE"/>
        </w:rPr>
        <w:t xml:space="preserve">Programm-Highlights: </w:t>
      </w:r>
      <w:r w:rsidRPr="008945EF">
        <w:rPr>
          <w:rFonts w:ascii="Apercu Pro" w:eastAsia="Times New Roman" w:hAnsi="Apercu Pro" w:cs="Arial"/>
          <w:sz w:val="22"/>
          <w:lang w:val="de-DE" w:eastAsia="de-DE"/>
        </w:rPr>
        <w:t xml:space="preserve">Am 2. Februar ist im Rahmen der Mozartwoche das Javus-Quartett mit Werken von Mozart, Salieri und Beethoven zu Gast. </w:t>
      </w:r>
    </w:p>
    <w:p w14:paraId="7EAD26DB" w14:textId="77777777" w:rsidR="00914208" w:rsidRPr="008945EF" w:rsidRDefault="00914208" w:rsidP="00914208">
      <w:pPr>
        <w:autoSpaceDE w:val="0"/>
        <w:autoSpaceDN w:val="0"/>
        <w:adjustRightInd w:val="0"/>
        <w:spacing w:line="276" w:lineRule="auto"/>
        <w:rPr>
          <w:rFonts w:ascii="Apercu Pro" w:eastAsia="Times New Roman" w:hAnsi="Apercu Pro" w:cs="Arial"/>
          <w:sz w:val="16"/>
          <w:szCs w:val="16"/>
          <w:lang w:val="de-DE" w:eastAsia="de-DE"/>
        </w:rPr>
      </w:pPr>
    </w:p>
    <w:p w14:paraId="53B8A6A7" w14:textId="77777777" w:rsidR="00914208" w:rsidRPr="008945EF" w:rsidRDefault="00914208" w:rsidP="00914208">
      <w:pPr>
        <w:spacing w:line="276" w:lineRule="auto"/>
        <w:rPr>
          <w:rFonts w:ascii="Apercu Pro" w:hAnsi="Apercu Pro" w:cs="Arial"/>
          <w:sz w:val="22"/>
        </w:rPr>
      </w:pPr>
      <w:r w:rsidRPr="008945EF">
        <w:rPr>
          <w:rFonts w:ascii="Apercu Pro" w:eastAsia="Times New Roman" w:hAnsi="Apercu Pro" w:cs="Arial"/>
          <w:sz w:val="22"/>
          <w:lang w:val="de-DE" w:eastAsia="de-DE"/>
        </w:rPr>
        <w:t>Im Februar erinnern wir zudem an den 410. Jahrestag der ersten Opern-Aufführung nördlich der Alpen im Carabinierisaal.</w:t>
      </w:r>
      <w:r w:rsidRPr="008945EF">
        <w:rPr>
          <w:rFonts w:ascii="Apercu Pro" w:hAnsi="Apercu Pro" w:cs="Arial"/>
          <w:sz w:val="22"/>
        </w:rPr>
        <w:t xml:space="preserve"> Tenor Virgil Hartinger und Sophie Esterbauer (Theorbe) präsentieren im Carabinierisaal im Rahmen der Valentinstag-Veranstaltung des DomQuartiers am 11. Februar – dem Liebes-Thema gemäß - Ausschnitte aus Claudio Monteverdis </w:t>
      </w:r>
      <w:r w:rsidRPr="008945EF">
        <w:rPr>
          <w:rFonts w:ascii="Apercu Pro" w:hAnsi="Apercu Pro" w:cs="Arial"/>
          <w:i/>
          <w:sz w:val="22"/>
        </w:rPr>
        <w:t>L‘Orfeo</w:t>
      </w:r>
      <w:r w:rsidRPr="008945EF">
        <w:rPr>
          <w:rFonts w:ascii="Apercu Pro" w:hAnsi="Apercu Pro" w:cs="Arial"/>
          <w:sz w:val="22"/>
        </w:rPr>
        <w:t xml:space="preserve"> sowie aus Francesco Rasis Sammlung </w:t>
      </w:r>
      <w:r w:rsidRPr="008945EF">
        <w:rPr>
          <w:rFonts w:ascii="Apercu Pro" w:hAnsi="Apercu Pro" w:cs="Arial"/>
          <w:i/>
          <w:sz w:val="22"/>
        </w:rPr>
        <w:t>Musiche da camera e chiesa</w:t>
      </w:r>
      <w:r w:rsidRPr="008945EF">
        <w:rPr>
          <w:rFonts w:ascii="Apercu Pro" w:hAnsi="Apercu Pro" w:cs="Arial"/>
          <w:sz w:val="22"/>
        </w:rPr>
        <w:t xml:space="preserve">, die er Marcus Sitticus gewidmet hat. Er bezeichnet sich hier als </w:t>
      </w:r>
      <w:r w:rsidRPr="008945EF">
        <w:rPr>
          <w:rFonts w:ascii="Apercu Pro" w:hAnsi="Apercu Pro" w:cs="Arial"/>
          <w:i/>
          <w:sz w:val="22"/>
        </w:rPr>
        <w:t>„untertäniger und langjähriger Diener“</w:t>
      </w:r>
      <w:r w:rsidRPr="008945EF">
        <w:rPr>
          <w:rFonts w:ascii="Apercu Pro" w:hAnsi="Apercu Pro" w:cs="Arial"/>
          <w:sz w:val="22"/>
        </w:rPr>
        <w:t xml:space="preserve"> des Fürsterzbischofs. Rasi war </w:t>
      </w:r>
      <w:r w:rsidRPr="008945EF">
        <w:rPr>
          <w:rFonts w:ascii="Apercu Pro" w:hAnsi="Apercu Pro" w:cs="Arial"/>
          <w:sz w:val="22"/>
          <w:lang w:val="de-DE"/>
        </w:rPr>
        <w:t xml:space="preserve">der erste </w:t>
      </w:r>
      <w:r w:rsidRPr="008945EF">
        <w:rPr>
          <w:rFonts w:ascii="Apercu Pro" w:hAnsi="Apercu Pro" w:cs="Arial"/>
          <w:i/>
          <w:sz w:val="22"/>
          <w:lang w:val="de-DE"/>
        </w:rPr>
        <w:t xml:space="preserve">Orfeo </w:t>
      </w:r>
      <w:r w:rsidRPr="008945EF">
        <w:rPr>
          <w:rFonts w:ascii="Apercu Pro" w:hAnsi="Apercu Pro" w:cs="Arial"/>
          <w:sz w:val="22"/>
          <w:lang w:val="de-DE"/>
        </w:rPr>
        <w:t>der Mantuaner Uraufführung</w:t>
      </w:r>
      <w:r w:rsidRPr="008945EF">
        <w:rPr>
          <w:rFonts w:ascii="Apercu Pro" w:hAnsi="Apercu Pro" w:cs="Arial"/>
          <w:sz w:val="22"/>
        </w:rPr>
        <w:t xml:space="preserve"> und hielt sich im Dezember 1612 in Salzburg auf. </w:t>
      </w:r>
    </w:p>
    <w:p w14:paraId="6DDE41B0" w14:textId="77777777" w:rsidR="00914208" w:rsidRPr="008945EF" w:rsidRDefault="00914208" w:rsidP="00914208">
      <w:pPr>
        <w:spacing w:line="276" w:lineRule="auto"/>
        <w:rPr>
          <w:rFonts w:ascii="Apercu Pro" w:hAnsi="Apercu Pro" w:cs="Arial"/>
          <w:sz w:val="16"/>
          <w:szCs w:val="16"/>
        </w:rPr>
      </w:pPr>
    </w:p>
    <w:p w14:paraId="028AE1CC" w14:textId="77777777" w:rsidR="00914208" w:rsidRPr="008945EF" w:rsidRDefault="00914208" w:rsidP="00914208">
      <w:pPr>
        <w:autoSpaceDE w:val="0"/>
        <w:autoSpaceDN w:val="0"/>
        <w:adjustRightInd w:val="0"/>
        <w:spacing w:line="276" w:lineRule="auto"/>
        <w:rPr>
          <w:rFonts w:ascii="Apercu Pro" w:eastAsia="Times New Roman" w:hAnsi="Apercu Pro" w:cs="Arial"/>
          <w:sz w:val="22"/>
          <w:lang w:eastAsia="de-DE"/>
        </w:rPr>
      </w:pPr>
      <w:r w:rsidRPr="008945EF">
        <w:rPr>
          <w:rFonts w:ascii="Apercu Pro" w:eastAsia="Times New Roman" w:hAnsi="Apercu Pro" w:cs="Arial"/>
          <w:sz w:val="22"/>
          <w:lang w:val="de-DE" w:eastAsia="de-DE"/>
        </w:rPr>
        <w:t xml:space="preserve">Damit gratulieren wir auch Fürsterzbischof Marcus Sitticus, der heuer seinen 450. Geburtstag feiert. </w:t>
      </w:r>
      <w:r w:rsidRPr="008945EF">
        <w:rPr>
          <w:rFonts w:ascii="Apercu Pro" w:hAnsi="Apercu Pro" w:cs="Arial"/>
          <w:color w:val="212529"/>
          <w:sz w:val="22"/>
        </w:rPr>
        <w:t xml:space="preserve">Er war aber nicht nur der erste Fürst außerhalb Italiens, der neue musikdramatische Unterhaltungsformate aus dem Süden an seinen Hof holte. Er brachte auch öffentliche Feste venezianischer Art nach Salzburg. Das </w:t>
      </w:r>
      <w:r w:rsidRPr="008945EF">
        <w:rPr>
          <w:rFonts w:ascii="Apercu Pro" w:hAnsi="Apercu Pro" w:cs="Arial"/>
          <w:i/>
          <w:color w:val="212529"/>
          <w:sz w:val="22"/>
        </w:rPr>
        <w:t xml:space="preserve">Festa veneziana </w:t>
      </w:r>
      <w:r w:rsidRPr="008945EF">
        <w:rPr>
          <w:rFonts w:ascii="Apercu Pro" w:hAnsi="Apercu Pro" w:cs="Arial"/>
          <w:color w:val="212529"/>
          <w:sz w:val="22"/>
        </w:rPr>
        <w:t>im September ist auch eine Hommage an ihn.</w:t>
      </w:r>
    </w:p>
    <w:p w14:paraId="2504EF1B" w14:textId="77777777" w:rsidR="00914208" w:rsidRPr="008945EF" w:rsidRDefault="00914208" w:rsidP="00914208">
      <w:pPr>
        <w:spacing w:line="276" w:lineRule="auto"/>
        <w:rPr>
          <w:rFonts w:ascii="Apercu Pro" w:eastAsia="Times New Roman" w:hAnsi="Apercu Pro" w:cs="Arial"/>
          <w:sz w:val="16"/>
          <w:szCs w:val="16"/>
          <w:lang w:eastAsia="de-DE"/>
        </w:rPr>
      </w:pPr>
    </w:p>
    <w:p w14:paraId="4955A7CA" w14:textId="77777777" w:rsidR="00914208" w:rsidRPr="008945EF" w:rsidRDefault="00914208" w:rsidP="00914208">
      <w:pPr>
        <w:autoSpaceDE w:val="0"/>
        <w:autoSpaceDN w:val="0"/>
        <w:adjustRightInd w:val="0"/>
        <w:spacing w:line="276" w:lineRule="auto"/>
        <w:rPr>
          <w:rFonts w:ascii="Apercu Pro" w:hAnsi="Apercu Pro" w:cs="Arial"/>
          <w:sz w:val="22"/>
        </w:rPr>
      </w:pPr>
      <w:r w:rsidRPr="008945EF">
        <w:rPr>
          <w:rFonts w:ascii="Apercu Pro" w:eastAsia="Times New Roman" w:hAnsi="Apercu Pro" w:cs="Arial"/>
          <w:sz w:val="22"/>
        </w:rPr>
        <w:t>Im Juni feiert im Carabinierisaal der Salzburger Bachchor mit einem Festkonzert sein 40-jähriges Bestehen (</w:t>
      </w:r>
      <w:r w:rsidRPr="008945EF">
        <w:rPr>
          <w:rFonts w:ascii="Apercu Pro" w:hAnsi="Apercu Pro" w:cs="Arial"/>
          <w:sz w:val="22"/>
        </w:rPr>
        <w:t>Chorage® #2</w:t>
      </w:r>
      <w:r w:rsidRPr="008945EF">
        <w:rPr>
          <w:rFonts w:ascii="Apercu Pro" w:hAnsi="Apercu Pro" w:cs="Arial"/>
          <w:iCs/>
          <w:sz w:val="22"/>
        </w:rPr>
        <w:t>SCHICKSALSGÖTTINNEN)</w:t>
      </w:r>
      <w:r w:rsidRPr="008945EF">
        <w:rPr>
          <w:rFonts w:ascii="Apercu Pro" w:eastAsia="Times New Roman" w:hAnsi="Apercu Pro" w:cs="Arial"/>
          <w:sz w:val="22"/>
        </w:rPr>
        <w:t>, im Oktober bringt Jazz&amp;The City wie die Jahre zuvor beschwingte Töne und coole Performances ins Haus.</w:t>
      </w:r>
    </w:p>
    <w:p w14:paraId="7612DE13" w14:textId="77777777" w:rsidR="00914208" w:rsidRPr="008945EF" w:rsidRDefault="00914208" w:rsidP="00914208">
      <w:pPr>
        <w:spacing w:line="276" w:lineRule="auto"/>
        <w:rPr>
          <w:rFonts w:ascii="Apercu Pro" w:eastAsia="Times New Roman" w:hAnsi="Apercu Pro" w:cs="Arial"/>
          <w:sz w:val="16"/>
          <w:szCs w:val="16"/>
        </w:rPr>
      </w:pPr>
    </w:p>
    <w:p w14:paraId="4CDE7C1B" w14:textId="77777777" w:rsidR="00914208" w:rsidRPr="008945EF" w:rsidRDefault="00914208" w:rsidP="00914208">
      <w:pPr>
        <w:spacing w:line="276" w:lineRule="auto"/>
        <w:rPr>
          <w:rFonts w:ascii="Apercu Pro" w:eastAsia="Times New Roman" w:hAnsi="Apercu Pro" w:cs="Arial"/>
          <w:sz w:val="22"/>
        </w:rPr>
      </w:pPr>
      <w:r w:rsidRPr="008945EF">
        <w:rPr>
          <w:rFonts w:ascii="Apercu Pro" w:eastAsia="Times New Roman" w:hAnsi="Apercu Pro" w:cs="Arial"/>
          <w:sz w:val="22"/>
        </w:rPr>
        <w:t xml:space="preserve">In der Langen Nacht der Museen wird W. A. Mozarts Serenata „Il Re Pastore“ </w:t>
      </w:r>
      <w:r w:rsidRPr="008945EF">
        <w:rPr>
          <w:rFonts w:ascii="Apercu Pro" w:hAnsi="Apercu Pro" w:cs="Arial"/>
          <w:lang w:val="de-DE"/>
        </w:rPr>
        <w:t xml:space="preserve">KV 208 </w:t>
      </w:r>
      <w:r w:rsidRPr="008945EF">
        <w:rPr>
          <w:rFonts w:ascii="Apercu Pro" w:eastAsia="Times New Roman" w:hAnsi="Apercu Pro" w:cs="Arial"/>
          <w:sz w:val="22"/>
        </w:rPr>
        <w:t>am Ort ihrer Uraufführung konzertant in einem Best-of erklingen (</w:t>
      </w:r>
      <w:r w:rsidRPr="008945EF">
        <w:rPr>
          <w:rFonts w:ascii="Apercu Pro" w:hAnsi="Apercu Pro" w:cs="Arial"/>
          <w:sz w:val="22"/>
        </w:rPr>
        <w:t xml:space="preserve">in Kooperation mit der Universität Mozarteum unter der musikalischen Leitung </w:t>
      </w:r>
      <w:r w:rsidRPr="008945EF">
        <w:rPr>
          <w:rStyle w:val="Fett"/>
          <w:rFonts w:ascii="Apercu Pro" w:eastAsiaTheme="majorEastAsia" w:hAnsi="Apercu Pro" w:cs="Arial"/>
          <w:b w:val="0"/>
          <w:sz w:val="22"/>
        </w:rPr>
        <w:t xml:space="preserve">von </w:t>
      </w:r>
      <w:r w:rsidRPr="008945EF">
        <w:rPr>
          <w:rFonts w:ascii="Apercu Pro" w:hAnsi="Apercu Pro" w:cs="Arial"/>
          <w:sz w:val="22"/>
        </w:rPr>
        <w:t>Kai Röhrig).</w:t>
      </w:r>
    </w:p>
    <w:p w14:paraId="0E4C05BB" w14:textId="77777777" w:rsidR="00914208" w:rsidRPr="008945EF" w:rsidRDefault="00914208" w:rsidP="00914208">
      <w:pPr>
        <w:spacing w:line="276" w:lineRule="auto"/>
        <w:rPr>
          <w:rFonts w:ascii="Apercu Pro" w:eastAsia="Times New Roman" w:hAnsi="Apercu Pro" w:cs="Arial"/>
          <w:sz w:val="16"/>
          <w:szCs w:val="16"/>
          <w:lang w:eastAsia="de-DE"/>
        </w:rPr>
      </w:pPr>
    </w:p>
    <w:p w14:paraId="1C676F02" w14:textId="778DA9BC" w:rsidR="00914208" w:rsidRPr="008945EF" w:rsidRDefault="00914208" w:rsidP="007574C8">
      <w:pPr>
        <w:spacing w:line="276" w:lineRule="auto"/>
        <w:rPr>
          <w:rFonts w:ascii="Apercu Pro" w:hAnsi="Apercu Pro" w:cs="Arial"/>
          <w:b/>
          <w:sz w:val="22"/>
        </w:rPr>
      </w:pPr>
    </w:p>
    <w:p w14:paraId="3416BEDC" w14:textId="061D0E1A" w:rsidR="002F4A20" w:rsidRPr="008945EF" w:rsidRDefault="00E13ADA" w:rsidP="00E13ADA">
      <w:pPr>
        <w:spacing w:after="200" w:line="276" w:lineRule="auto"/>
        <w:rPr>
          <w:rFonts w:ascii="Apercu Pro" w:eastAsia="Times New Roman" w:hAnsi="Apercu Pro" w:cs="Times New Roman"/>
          <w:caps/>
          <w:color w:val="00628B"/>
          <w:sz w:val="33"/>
          <w:szCs w:val="33"/>
          <w:lang w:val="de-DE"/>
        </w:rPr>
      </w:pPr>
      <w:r w:rsidRPr="008945EF">
        <w:rPr>
          <w:rFonts w:ascii="Apercu Pro" w:eastAsia="Times New Roman" w:hAnsi="Apercu Pro" w:cs="Times New Roman"/>
          <w:caps/>
          <w:color w:val="00628B"/>
          <w:sz w:val="33"/>
          <w:szCs w:val="33"/>
        </w:rPr>
        <w:br w:type="page"/>
      </w:r>
      <w:r w:rsidR="002F4A20" w:rsidRPr="008945EF">
        <w:rPr>
          <w:rFonts w:ascii="Apercu Pro" w:eastAsia="Times New Roman" w:hAnsi="Apercu Pro" w:cs="Times New Roman"/>
          <w:caps/>
          <w:color w:val="00628B"/>
          <w:sz w:val="33"/>
          <w:szCs w:val="33"/>
        </w:rPr>
        <w:lastRenderedPageBreak/>
        <w:t>Sonderausstellung:</w:t>
      </w:r>
    </w:p>
    <w:p w14:paraId="2066FD4A" w14:textId="587C5005" w:rsidR="002D4C5B" w:rsidRPr="008945EF" w:rsidRDefault="002D4C5B"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 xml:space="preserve">Heilige Orte – Ansichten von Hubert Sattler (1817–1904) </w:t>
      </w:r>
    </w:p>
    <w:p w14:paraId="2A0FCBF0" w14:textId="77777777" w:rsidR="002D4C5B" w:rsidRPr="008945EF" w:rsidRDefault="002D4C5B" w:rsidP="007574C8">
      <w:pPr>
        <w:spacing w:line="276" w:lineRule="auto"/>
        <w:rPr>
          <w:rFonts w:ascii="Apercu Pro" w:hAnsi="Apercu Pro" w:cs="Arial"/>
          <w:sz w:val="22"/>
        </w:rPr>
      </w:pPr>
    </w:p>
    <w:p w14:paraId="3B0F77AD" w14:textId="0AF9E1B8" w:rsidR="002D4C5B" w:rsidRPr="008945EF" w:rsidRDefault="002D4C5B" w:rsidP="007574C8">
      <w:pPr>
        <w:spacing w:after="240" w:line="276" w:lineRule="auto"/>
        <w:rPr>
          <w:rFonts w:ascii="Apercu Pro" w:hAnsi="Apercu Pro" w:cs="Arial"/>
          <w:sz w:val="22"/>
        </w:rPr>
      </w:pPr>
      <w:r w:rsidRPr="008945EF">
        <w:rPr>
          <w:rFonts w:ascii="Apercu Pro" w:hAnsi="Apercu Pro" w:cs="Arial"/>
          <w:b/>
          <w:bCs/>
          <w:color w:val="000000"/>
          <w:sz w:val="22"/>
          <w:shd w:val="clear" w:color="auto" w:fill="FFFFFF"/>
        </w:rPr>
        <w:t xml:space="preserve">Während Johann Michael Sattler – Schöpfer des berühmten Sattler-Panoramas – Veduten von Stadt und Land Salzburg hinterließ, brachte sein Sohn Hubert Sattler Ansichten von seinen Weltreisen mit, </w:t>
      </w:r>
      <w:r w:rsidRPr="008945EF">
        <w:rPr>
          <w:rFonts w:ascii="Apercu Pro" w:hAnsi="Apercu Pro" w:cs="Arial"/>
          <w:b/>
          <w:bCs/>
          <w:sz w:val="22"/>
        </w:rPr>
        <w:t>die er in großformatigen Werken in Öl umsetzte</w:t>
      </w:r>
      <w:r w:rsidRPr="008945EF">
        <w:rPr>
          <w:rFonts w:ascii="Apercu Pro" w:hAnsi="Apercu Pro" w:cs="Arial"/>
          <w:b/>
          <w:bCs/>
          <w:color w:val="000000"/>
          <w:sz w:val="22"/>
          <w:shd w:val="clear" w:color="auto" w:fill="FFFFFF"/>
        </w:rPr>
        <w:t>.</w:t>
      </w:r>
      <w:r w:rsidRPr="008945EF">
        <w:rPr>
          <w:rFonts w:ascii="Apercu Pro" w:hAnsi="Apercu Pro" w:cs="Arial"/>
          <w:color w:val="000000"/>
          <w:sz w:val="22"/>
          <w:shd w:val="clear" w:color="auto" w:fill="FFFFFF"/>
        </w:rPr>
        <w:t xml:space="preserve"> </w:t>
      </w:r>
      <w:r w:rsidR="002F4A20" w:rsidRPr="008945EF">
        <w:rPr>
          <w:rFonts w:ascii="Apercu Pro" w:hAnsi="Apercu Pro"/>
          <w:i/>
          <w:iCs/>
          <w:sz w:val="22"/>
        </w:rPr>
        <w:t>Dr. Andrea Stockhammer, Direktorin DomQuartier Salzburg schildert: „</w:t>
      </w:r>
      <w:r w:rsidRPr="008945EF">
        <w:rPr>
          <w:rFonts w:ascii="Apercu Pro" w:hAnsi="Apercu Pro" w:cs="Arial"/>
          <w:i/>
          <w:iCs/>
          <w:sz w:val="22"/>
        </w:rPr>
        <w:t>Lange Zeit war das Reisen ein Privileg. Anfang des 19. Jahrhunderts öffnete sich die Welt für die Menschen zumindest auf virtuelle Weise: Man lernte die Fremde durch Guckkästen, Panoramen und Kosmoramen kennen. Hubert Sattler verstand seine Kosmoramen vorrangig als Bildungsinstrument und war bemüht, dies in seinen Begleittexten durch genaue topographische und historische Angaben zu unterstreichen. Der ursprünglich durch eine optische Vorrichtung verstärkte Illusionismus versetzte den Betrachter in die fernsten Gegenden des Erdballs.</w:t>
      </w:r>
      <w:r w:rsidR="002F4A20" w:rsidRPr="008945EF">
        <w:rPr>
          <w:rFonts w:ascii="Apercu Pro" w:hAnsi="Apercu Pro" w:cs="Arial"/>
          <w:sz w:val="22"/>
        </w:rPr>
        <w:t>“</w:t>
      </w:r>
      <w:r w:rsidRPr="008945EF">
        <w:rPr>
          <w:rFonts w:ascii="Apercu Pro" w:hAnsi="Apercu Pro" w:cs="Arial"/>
          <w:sz w:val="22"/>
        </w:rPr>
        <w:t xml:space="preserve"> Von 1840 bis 1870 stellte Sattler seine Reisegemälde in zahlreichen Städten zur Schau, 1850 bis 1852 auch mit großem Erfolg in den Vereinigten Staaten. </w:t>
      </w:r>
    </w:p>
    <w:p w14:paraId="5B6EF83F" w14:textId="77777777" w:rsidR="002D4C5B" w:rsidRPr="008945EF" w:rsidRDefault="002D4C5B" w:rsidP="007574C8">
      <w:pPr>
        <w:spacing w:after="240" w:line="276" w:lineRule="auto"/>
        <w:rPr>
          <w:rFonts w:ascii="Apercu Pro" w:hAnsi="Apercu Pro" w:cs="Arial"/>
          <w:sz w:val="22"/>
        </w:rPr>
      </w:pPr>
      <w:r w:rsidRPr="008945EF">
        <w:rPr>
          <w:rFonts w:ascii="Apercu Pro" w:hAnsi="Apercu Pro" w:cs="Arial"/>
          <w:sz w:val="22"/>
        </w:rPr>
        <w:t xml:space="preserve">Die Präsentation im Nordoratorium des DomQuartiers Salzburg zeigt heilige Orte, Gebets- und Kultstätten unterschiedlichster Konfessionen </w:t>
      </w:r>
      <w:r w:rsidRPr="008945EF">
        <w:rPr>
          <w:rFonts w:ascii="Apercu Pro" w:hAnsi="Apercu Pro" w:cs="Arial"/>
          <w:color w:val="000000"/>
          <w:sz w:val="22"/>
          <w:shd w:val="clear" w:color="auto" w:fill="FFFFFF"/>
        </w:rPr>
        <w:t xml:space="preserve">von der Antike bis ins 19. Jahrhundert. </w:t>
      </w:r>
      <w:r w:rsidRPr="008945EF">
        <w:rPr>
          <w:rFonts w:ascii="Apercu Pro" w:hAnsi="Apercu Pro" w:cs="Arial"/>
          <w:sz w:val="22"/>
        </w:rPr>
        <w:t>Die Auswahl der Werke folgt den Reiserouten von Hubert Sattler und somit seinen persönlichen Interessen. Gezeigt werden neunzehn Kosmoramen aus vier Kontinenten (Europa, Afrika, Südamerika, Asien) und erstmals Zeichnungen und Skizzen, die in situ entstanden sind.</w:t>
      </w:r>
    </w:p>
    <w:p w14:paraId="175E10CE" w14:textId="77777777" w:rsidR="00B43D68" w:rsidRPr="008945EF" w:rsidRDefault="00B43D68" w:rsidP="00B43D68">
      <w:pPr>
        <w:spacing w:after="240" w:line="276" w:lineRule="auto"/>
        <w:rPr>
          <w:rFonts w:ascii="Apercu Pro" w:hAnsi="Apercu Pro" w:cs="Arial"/>
          <w:sz w:val="22"/>
        </w:rPr>
      </w:pPr>
      <w:r w:rsidRPr="008945EF">
        <w:rPr>
          <w:rFonts w:ascii="Apercu Pro" w:hAnsi="Apercu Pro" w:cs="Arial"/>
          <w:sz w:val="22"/>
        </w:rPr>
        <w:t xml:space="preserve">Unter dem Titel „Salzburg Museum – Gastspiel“ ist das Salzburg Museum während der Schließzeit aufgrund der Generalsanierung und Standorterweiterung in verschiedenen Salzburger Institutionen mit eigenen Ausstellungen zu Gast. Direktor Dr. Martin Hochleitner freut sich über die Zusammenarbeit mit dem DomQuartier: „Das Salzburg Museum ist dem DomQuartier seit seiner Gründung verbunden und richtet in regelmäßigem Turnus Ausstellungen im Nord-Oratorium des Doms aus. Wir freuen uns, diese Möglichkeit jetzt auch während unserer Schließzeit wahrnehmen zu können und </w:t>
      </w:r>
      <w:r w:rsidRPr="008945EF">
        <w:rPr>
          <w:rFonts w:ascii="Apercu Pro" w:hAnsi="Apercu Pro" w:cs="Arial"/>
          <w:sz w:val="22"/>
        </w:rPr>
        <w:lastRenderedPageBreak/>
        <w:t xml:space="preserve">unserem Publikum ein spannendes Angebot mit den Arbeiten von Hubert Sattler machen zu können.“ </w:t>
      </w:r>
    </w:p>
    <w:p w14:paraId="0EB7702D" w14:textId="77777777" w:rsidR="00B43D68" w:rsidRPr="008945EF" w:rsidRDefault="00B43D68" w:rsidP="00B43D68">
      <w:pPr>
        <w:spacing w:line="276" w:lineRule="auto"/>
        <w:rPr>
          <w:rFonts w:ascii="Apercu Pro" w:hAnsi="Apercu Pro" w:cs="Arial"/>
          <w:b/>
          <w:bCs/>
          <w:sz w:val="22"/>
        </w:rPr>
      </w:pPr>
      <w:r w:rsidRPr="008945EF">
        <w:rPr>
          <w:rFonts w:ascii="Apercu Pro" w:hAnsi="Apercu Pro" w:cs="Arial"/>
          <w:b/>
          <w:bCs/>
          <w:sz w:val="22"/>
        </w:rPr>
        <w:t xml:space="preserve">Heilige Orte – Ansichten von Hubert Sattler (1817–1904) </w:t>
      </w:r>
    </w:p>
    <w:p w14:paraId="2E5730CF"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 xml:space="preserve">DomQuartier Salzburg | Nordoratorium </w:t>
      </w:r>
    </w:p>
    <w:p w14:paraId="61F85375"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 xml:space="preserve">Salzburg Museum – Gastspiel </w:t>
      </w:r>
    </w:p>
    <w:p w14:paraId="0EA69CAE"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8.3.2024 – 6.1.2025</w:t>
      </w:r>
    </w:p>
    <w:p w14:paraId="28D56547"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 xml:space="preserve">Eröffnung: 9. März 2024 </w:t>
      </w:r>
    </w:p>
    <w:p w14:paraId="1D9B12C3"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Kuratorin: Katja Mittendorfer-Oppolzer</w:t>
      </w:r>
    </w:p>
    <w:p w14:paraId="370A952E" w14:textId="77777777" w:rsidR="002B32E9" w:rsidRDefault="002B32E9" w:rsidP="002F4A20">
      <w:pPr>
        <w:spacing w:after="200" w:line="276" w:lineRule="auto"/>
        <w:rPr>
          <w:rFonts w:ascii="Apercu Pro" w:hAnsi="Apercu Pro" w:cs="Arial"/>
          <w:b/>
          <w:sz w:val="28"/>
          <w:szCs w:val="28"/>
          <w:u w:val="single"/>
        </w:rPr>
      </w:pPr>
    </w:p>
    <w:p w14:paraId="3C39D9A4" w14:textId="77777777" w:rsidR="002B32E9" w:rsidRDefault="002B32E9" w:rsidP="002F4A20">
      <w:pPr>
        <w:spacing w:after="200" w:line="276" w:lineRule="auto"/>
        <w:rPr>
          <w:rFonts w:ascii="Apercu Pro" w:hAnsi="Apercu Pro" w:cs="Arial"/>
          <w:b/>
          <w:sz w:val="28"/>
          <w:szCs w:val="28"/>
          <w:u w:val="single"/>
        </w:rPr>
      </w:pPr>
    </w:p>
    <w:p w14:paraId="2D73DB7D" w14:textId="77777777" w:rsidR="002B32E9" w:rsidRDefault="002B32E9" w:rsidP="002F4A20">
      <w:pPr>
        <w:spacing w:after="200" w:line="276" w:lineRule="auto"/>
        <w:rPr>
          <w:rFonts w:ascii="Apercu Pro" w:hAnsi="Apercu Pro" w:cs="Arial"/>
          <w:b/>
          <w:sz w:val="28"/>
          <w:szCs w:val="28"/>
          <w:u w:val="single"/>
        </w:rPr>
      </w:pPr>
    </w:p>
    <w:p w14:paraId="546DDFE7" w14:textId="77777777" w:rsidR="002B32E9" w:rsidRDefault="002B32E9" w:rsidP="002F4A20">
      <w:pPr>
        <w:spacing w:after="200" w:line="276" w:lineRule="auto"/>
        <w:rPr>
          <w:rFonts w:ascii="Apercu Pro" w:hAnsi="Apercu Pro" w:cs="Arial"/>
          <w:b/>
          <w:sz w:val="28"/>
          <w:szCs w:val="28"/>
          <w:u w:val="single"/>
        </w:rPr>
      </w:pPr>
    </w:p>
    <w:p w14:paraId="6C32040A" w14:textId="77777777" w:rsidR="002B32E9" w:rsidRDefault="002B32E9" w:rsidP="002F4A20">
      <w:pPr>
        <w:spacing w:after="200" w:line="276" w:lineRule="auto"/>
        <w:rPr>
          <w:rFonts w:ascii="Apercu Pro" w:hAnsi="Apercu Pro" w:cs="Arial"/>
          <w:b/>
          <w:sz w:val="28"/>
          <w:szCs w:val="28"/>
          <w:u w:val="single"/>
        </w:rPr>
      </w:pPr>
    </w:p>
    <w:p w14:paraId="4899F307" w14:textId="77777777" w:rsidR="002B32E9" w:rsidRDefault="002B32E9" w:rsidP="002F4A20">
      <w:pPr>
        <w:spacing w:after="200" w:line="276" w:lineRule="auto"/>
        <w:rPr>
          <w:rFonts w:ascii="Apercu Pro" w:hAnsi="Apercu Pro" w:cs="Arial"/>
          <w:b/>
          <w:sz w:val="28"/>
          <w:szCs w:val="28"/>
          <w:u w:val="single"/>
        </w:rPr>
      </w:pPr>
    </w:p>
    <w:p w14:paraId="172D5C60" w14:textId="77777777" w:rsidR="002B32E9" w:rsidRDefault="002B32E9" w:rsidP="002F4A20">
      <w:pPr>
        <w:spacing w:after="200" w:line="276" w:lineRule="auto"/>
        <w:rPr>
          <w:rFonts w:ascii="Apercu Pro" w:hAnsi="Apercu Pro" w:cs="Arial"/>
          <w:b/>
          <w:sz w:val="28"/>
          <w:szCs w:val="28"/>
          <w:u w:val="single"/>
        </w:rPr>
      </w:pPr>
    </w:p>
    <w:p w14:paraId="570A3FD0" w14:textId="77777777" w:rsidR="002B32E9" w:rsidRDefault="002B32E9" w:rsidP="002F4A20">
      <w:pPr>
        <w:spacing w:after="200" w:line="276" w:lineRule="auto"/>
        <w:rPr>
          <w:rFonts w:ascii="Apercu Pro" w:hAnsi="Apercu Pro" w:cs="Arial"/>
          <w:b/>
          <w:sz w:val="28"/>
          <w:szCs w:val="28"/>
          <w:u w:val="single"/>
        </w:rPr>
      </w:pPr>
    </w:p>
    <w:p w14:paraId="1146A22C" w14:textId="77777777" w:rsidR="002B32E9" w:rsidRDefault="002B32E9" w:rsidP="002F4A20">
      <w:pPr>
        <w:spacing w:after="200" w:line="276" w:lineRule="auto"/>
        <w:rPr>
          <w:rFonts w:ascii="Apercu Pro" w:hAnsi="Apercu Pro" w:cs="Arial"/>
          <w:b/>
          <w:sz w:val="28"/>
          <w:szCs w:val="28"/>
          <w:u w:val="single"/>
        </w:rPr>
      </w:pPr>
    </w:p>
    <w:p w14:paraId="6E57ECBD" w14:textId="77777777" w:rsidR="002B32E9" w:rsidRDefault="002B32E9" w:rsidP="002F4A20">
      <w:pPr>
        <w:spacing w:after="200" w:line="276" w:lineRule="auto"/>
        <w:rPr>
          <w:rFonts w:ascii="Apercu Pro" w:hAnsi="Apercu Pro" w:cs="Arial"/>
          <w:b/>
          <w:sz w:val="28"/>
          <w:szCs w:val="28"/>
          <w:u w:val="single"/>
        </w:rPr>
      </w:pPr>
    </w:p>
    <w:p w14:paraId="09748747" w14:textId="77777777" w:rsidR="002B32E9" w:rsidRDefault="002B32E9" w:rsidP="002F4A20">
      <w:pPr>
        <w:spacing w:after="200" w:line="276" w:lineRule="auto"/>
        <w:rPr>
          <w:rFonts w:ascii="Apercu Pro" w:hAnsi="Apercu Pro" w:cs="Arial"/>
          <w:b/>
          <w:sz w:val="28"/>
          <w:szCs w:val="28"/>
          <w:u w:val="single"/>
        </w:rPr>
      </w:pPr>
    </w:p>
    <w:p w14:paraId="1627F87D" w14:textId="77777777" w:rsidR="002B32E9" w:rsidRDefault="002B32E9" w:rsidP="002F4A20">
      <w:pPr>
        <w:spacing w:after="200" w:line="276" w:lineRule="auto"/>
        <w:rPr>
          <w:rFonts w:ascii="Apercu Pro" w:hAnsi="Apercu Pro" w:cs="Arial"/>
          <w:b/>
          <w:sz w:val="28"/>
          <w:szCs w:val="28"/>
          <w:u w:val="single"/>
        </w:rPr>
      </w:pPr>
    </w:p>
    <w:p w14:paraId="4F6FDE52" w14:textId="77777777" w:rsidR="002B32E9" w:rsidRDefault="002B32E9" w:rsidP="002F4A20">
      <w:pPr>
        <w:spacing w:after="200" w:line="276" w:lineRule="auto"/>
        <w:rPr>
          <w:rFonts w:ascii="Apercu Pro" w:hAnsi="Apercu Pro" w:cs="Arial"/>
          <w:b/>
          <w:sz w:val="28"/>
          <w:szCs w:val="28"/>
          <w:u w:val="single"/>
        </w:rPr>
      </w:pPr>
    </w:p>
    <w:p w14:paraId="75731D16" w14:textId="77777777" w:rsidR="002B32E9" w:rsidRDefault="002B32E9" w:rsidP="002F4A20">
      <w:pPr>
        <w:spacing w:after="200" w:line="276" w:lineRule="auto"/>
        <w:rPr>
          <w:rFonts w:ascii="Apercu Pro" w:hAnsi="Apercu Pro" w:cs="Arial"/>
          <w:b/>
          <w:sz w:val="28"/>
          <w:szCs w:val="28"/>
          <w:u w:val="single"/>
        </w:rPr>
      </w:pPr>
    </w:p>
    <w:p w14:paraId="0130D423" w14:textId="517AF76E" w:rsidR="002F4A20" w:rsidRPr="008945EF" w:rsidRDefault="00495A08" w:rsidP="002F4A20">
      <w:pPr>
        <w:spacing w:after="200" w:line="276" w:lineRule="auto"/>
        <w:rPr>
          <w:rFonts w:ascii="Apercu Pro" w:hAnsi="Apercu Pro" w:cs="Arial"/>
          <w:b/>
          <w:sz w:val="28"/>
          <w:szCs w:val="28"/>
          <w:u w:val="single"/>
        </w:rPr>
      </w:pPr>
      <w:r w:rsidRPr="008945EF">
        <w:rPr>
          <w:rFonts w:ascii="Apercu Pro" w:hAnsi="Apercu Pro" w:cs="Arial"/>
          <w:b/>
          <w:sz w:val="28"/>
          <w:szCs w:val="28"/>
          <w:u w:val="single"/>
        </w:rPr>
        <w:lastRenderedPageBreak/>
        <w:t>Rückblick</w:t>
      </w:r>
      <w:r w:rsidR="002F4A20" w:rsidRPr="008945EF">
        <w:rPr>
          <w:rFonts w:ascii="Apercu Pro" w:hAnsi="Apercu Pro" w:cs="Arial"/>
          <w:b/>
          <w:sz w:val="28"/>
          <w:szCs w:val="28"/>
          <w:u w:val="single"/>
        </w:rPr>
        <w:t xml:space="preserve"> 2023</w:t>
      </w:r>
    </w:p>
    <w:p w14:paraId="4D8B13AB" w14:textId="77777777" w:rsidR="002F4A20" w:rsidRPr="008945EF" w:rsidRDefault="00495A08" w:rsidP="002F4A20">
      <w:pPr>
        <w:spacing w:after="200" w:line="276" w:lineRule="auto"/>
        <w:rPr>
          <w:rFonts w:ascii="Apercu Pro" w:hAnsi="Apercu Pro" w:cs="Arial"/>
          <w:b/>
          <w:sz w:val="32"/>
          <w:szCs w:val="32"/>
          <w:u w:val="single"/>
        </w:rPr>
      </w:pPr>
      <w:r w:rsidRPr="008945EF">
        <w:rPr>
          <w:rFonts w:ascii="Apercu Pro" w:hAnsi="Apercu Pro" w:cs="Arial"/>
          <w:b/>
          <w:bCs/>
          <w:sz w:val="32"/>
          <w:szCs w:val="32"/>
        </w:rPr>
        <w:t>Besucherzahlen</w:t>
      </w:r>
    </w:p>
    <w:p w14:paraId="1741DA4C" w14:textId="6B7E5A5D" w:rsidR="00495A08" w:rsidRPr="008945EF" w:rsidRDefault="00495A08" w:rsidP="002F4A20">
      <w:pPr>
        <w:spacing w:after="200" w:line="276" w:lineRule="auto"/>
        <w:rPr>
          <w:rFonts w:ascii="Apercu Pro" w:hAnsi="Apercu Pro" w:cs="Arial"/>
          <w:b/>
          <w:sz w:val="28"/>
          <w:szCs w:val="28"/>
          <w:u w:val="single"/>
        </w:rPr>
      </w:pPr>
      <w:r w:rsidRPr="008945EF">
        <w:rPr>
          <w:rFonts w:ascii="Apercu Pro" w:hAnsi="Apercu Pro" w:cs="Arial"/>
          <w:sz w:val="22"/>
        </w:rPr>
        <w:t>Die Besucherzahlen haben noch nicht ganz das höchste Niveau vor der Pandemie erreicht. Eine Steigerung lässt sich bei Jugendlichen verzeichnen, die zeitlich mit der forcierten Bespielung der social media-Kanäle zusammenfällt. Signifikant gestiegen sind die Besucher im Rahmen der Aktion "Hunger auf Kunst".</w:t>
      </w:r>
    </w:p>
    <w:p w14:paraId="75D4566A" w14:textId="4BF8A228" w:rsidR="00495A08" w:rsidRPr="008945EF" w:rsidRDefault="00495A08" w:rsidP="007574C8">
      <w:pPr>
        <w:spacing w:line="276" w:lineRule="auto"/>
        <w:rPr>
          <w:rFonts w:ascii="Apercu Pro" w:hAnsi="Apercu Pro" w:cs="Arial"/>
          <w:sz w:val="22"/>
        </w:rPr>
      </w:pPr>
      <w:r w:rsidRPr="008945EF">
        <w:rPr>
          <w:rFonts w:ascii="Apercu Pro" w:hAnsi="Apercu Pro" w:cs="Arial"/>
          <w:sz w:val="22"/>
        </w:rPr>
        <w:t>Im digitalen Bereich sind die Zugriffe auf die Website um 31 % gestiegen. Auch bei den Besuchern der Online-Sammlung der Residenzgalerie ist eine leichte Steigerung der Zugriffe zu beobachten (seit 30. Juni 2022 online).</w:t>
      </w:r>
    </w:p>
    <w:p w14:paraId="4154084E" w14:textId="77777777" w:rsidR="002F4A20" w:rsidRPr="008945EF" w:rsidRDefault="002F4A20" w:rsidP="007574C8">
      <w:pPr>
        <w:spacing w:line="276" w:lineRule="auto"/>
        <w:rPr>
          <w:rFonts w:ascii="Apercu Pro" w:hAnsi="Apercu Pro" w:cs="Arial"/>
          <w:sz w:val="28"/>
          <w:szCs w:val="28"/>
        </w:rPr>
      </w:pPr>
    </w:p>
    <w:p w14:paraId="2B6B45B4" w14:textId="42C422F3" w:rsidR="00495A08" w:rsidRPr="008945EF" w:rsidRDefault="00495A08" w:rsidP="002F4A20">
      <w:pPr>
        <w:spacing w:line="276" w:lineRule="auto"/>
        <w:rPr>
          <w:rFonts w:ascii="Apercu Pro" w:hAnsi="Apercu Pro" w:cs="Arial"/>
          <w:b/>
          <w:bCs/>
          <w:sz w:val="32"/>
          <w:szCs w:val="32"/>
        </w:rPr>
      </w:pPr>
      <w:r w:rsidRPr="008945EF">
        <w:rPr>
          <w:rFonts w:ascii="Apercu Pro" w:hAnsi="Apercu Pro" w:cs="Arial"/>
          <w:b/>
          <w:bCs/>
          <w:sz w:val="32"/>
          <w:szCs w:val="32"/>
        </w:rPr>
        <w:t>Investitionen Residenzgalerie</w:t>
      </w:r>
    </w:p>
    <w:p w14:paraId="2101B70C" w14:textId="3DEC69ED" w:rsidR="00495A08" w:rsidRPr="008945EF" w:rsidRDefault="00495A08" w:rsidP="007574C8">
      <w:pPr>
        <w:autoSpaceDE w:val="0"/>
        <w:autoSpaceDN w:val="0"/>
        <w:adjustRightInd w:val="0"/>
        <w:spacing w:line="276" w:lineRule="auto"/>
        <w:rPr>
          <w:rFonts w:ascii="Apercu Pro" w:hAnsi="Apercu Pro" w:cs="Arial"/>
          <w:b/>
          <w:sz w:val="22"/>
        </w:rPr>
      </w:pPr>
      <w:r w:rsidRPr="008945EF">
        <w:rPr>
          <w:rFonts w:ascii="Apercu Pro" w:hAnsi="Apercu Pro" w:cs="Arial"/>
          <w:b/>
          <w:sz w:val="22"/>
        </w:rPr>
        <w:t>Konservierung und Restaurierung des Gemäldes „Kinder im Fenster von Ferdinand  Georg Waldmüller</w:t>
      </w:r>
      <w:r w:rsidR="002F4A20" w:rsidRPr="008945EF">
        <w:rPr>
          <w:rFonts w:ascii="Apercu Pro" w:hAnsi="Apercu Pro" w:cs="Arial"/>
          <w:b/>
          <w:sz w:val="22"/>
        </w:rPr>
        <w:t xml:space="preserve">: </w:t>
      </w:r>
      <w:r w:rsidRPr="008945EF">
        <w:rPr>
          <w:rFonts w:ascii="Apercu Pro" w:hAnsi="Apercu Pro" w:cs="Arial"/>
          <w:sz w:val="22"/>
        </w:rPr>
        <w:t xml:space="preserve">Eine Restaurierung des Gemäldes </w:t>
      </w:r>
      <w:r w:rsidRPr="008945EF">
        <w:rPr>
          <w:rFonts w:ascii="Apercu Pro" w:hAnsi="Apercu Pro" w:cs="Arial"/>
          <w:i/>
          <w:iCs/>
          <w:sz w:val="22"/>
        </w:rPr>
        <w:t xml:space="preserve">Kinder im Fenster </w:t>
      </w:r>
      <w:r w:rsidRPr="008945EF">
        <w:rPr>
          <w:rFonts w:ascii="Apercu Pro" w:hAnsi="Apercu Pro" w:cs="Arial"/>
          <w:sz w:val="22"/>
        </w:rPr>
        <w:t>von F. G. Waldmüller wurde lange angestrebt, da das Bild</w:t>
      </w:r>
      <w:r w:rsidRPr="008945EF">
        <w:rPr>
          <w:rFonts w:ascii="Apercu Pro" w:hAnsi="Apercu Pro" w:cs="Arial"/>
          <w:i/>
          <w:iCs/>
          <w:sz w:val="22"/>
        </w:rPr>
        <w:t xml:space="preserve"> </w:t>
      </w:r>
      <w:r w:rsidRPr="008945EF">
        <w:rPr>
          <w:rFonts w:ascii="Apercu Pro" w:hAnsi="Apercu Pro" w:cs="Arial"/>
          <w:sz w:val="22"/>
        </w:rPr>
        <w:t>ästhetische Mängel aufwies und darüber hinaus substanzerhaltende</w:t>
      </w:r>
      <w:r w:rsidRPr="008945EF">
        <w:rPr>
          <w:rFonts w:ascii="Apercu Pro" w:hAnsi="Apercu Pro" w:cs="Arial"/>
          <w:i/>
          <w:iCs/>
          <w:sz w:val="22"/>
        </w:rPr>
        <w:t xml:space="preserve"> </w:t>
      </w:r>
      <w:r w:rsidRPr="008945EF">
        <w:rPr>
          <w:rFonts w:ascii="Apercu Pro" w:hAnsi="Apercu Pro" w:cs="Arial"/>
          <w:sz w:val="22"/>
        </w:rPr>
        <w:t>Maßnahmen erforderlich waren. Anfang des</w:t>
      </w:r>
      <w:r w:rsidRPr="008945EF">
        <w:rPr>
          <w:rFonts w:ascii="Apercu Pro" w:hAnsi="Apercu Pro" w:cs="Arial"/>
          <w:i/>
          <w:iCs/>
          <w:sz w:val="22"/>
        </w:rPr>
        <w:t xml:space="preserve"> </w:t>
      </w:r>
      <w:r w:rsidRPr="008945EF">
        <w:rPr>
          <w:rFonts w:ascii="Apercu Pro" w:hAnsi="Apercu Pro" w:cs="Arial"/>
          <w:sz w:val="22"/>
        </w:rPr>
        <w:t>Jahres 2023 konnte die Restaurierung umgesetzt werden.</w:t>
      </w:r>
    </w:p>
    <w:p w14:paraId="59D7FF2E" w14:textId="77777777" w:rsidR="00495A08" w:rsidRPr="008945EF" w:rsidRDefault="00495A08" w:rsidP="007574C8">
      <w:pPr>
        <w:autoSpaceDE w:val="0"/>
        <w:autoSpaceDN w:val="0"/>
        <w:adjustRightInd w:val="0"/>
        <w:spacing w:line="276" w:lineRule="auto"/>
        <w:rPr>
          <w:rFonts w:ascii="Apercu Pro" w:hAnsi="Apercu Pro" w:cs="Arial"/>
          <w:i/>
          <w:iCs/>
          <w:sz w:val="22"/>
        </w:rPr>
      </w:pPr>
    </w:p>
    <w:p w14:paraId="4E656DEA"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Das Gemälde sollte in den der künstlerischen Intention entsprechenden Zustand zurückgeführt werden. Auf Basis aufwändiger bildgebender Verfahren und technischer Untersuchungen konnten verdeckte kompositorische Details, die Raumwirkung und die Feinheiten der Malerei wieder sichtbar gemacht werden. Außerdem wurde ein Riss fachgerecht verschlossen.</w:t>
      </w:r>
    </w:p>
    <w:p w14:paraId="24367A8F" w14:textId="77777777" w:rsidR="00495A08" w:rsidRPr="008945EF" w:rsidRDefault="00495A08" w:rsidP="007574C8">
      <w:pPr>
        <w:autoSpaceDE w:val="0"/>
        <w:autoSpaceDN w:val="0"/>
        <w:adjustRightInd w:val="0"/>
        <w:spacing w:line="276" w:lineRule="auto"/>
        <w:rPr>
          <w:rFonts w:ascii="Apercu Pro" w:hAnsi="Apercu Pro" w:cs="Arial"/>
          <w:sz w:val="22"/>
        </w:rPr>
      </w:pPr>
    </w:p>
    <w:p w14:paraId="59087D8A" w14:textId="77777777" w:rsidR="00495A08" w:rsidRPr="008945EF" w:rsidRDefault="00495A08" w:rsidP="007574C8">
      <w:pPr>
        <w:autoSpaceDE w:val="0"/>
        <w:autoSpaceDN w:val="0"/>
        <w:adjustRightInd w:val="0"/>
        <w:spacing w:line="276" w:lineRule="auto"/>
        <w:jc w:val="center"/>
        <w:rPr>
          <w:rFonts w:ascii="Apercu Pro" w:hAnsi="Apercu Pro" w:cs="Arial"/>
          <w:sz w:val="22"/>
        </w:rPr>
      </w:pPr>
      <w:r w:rsidRPr="008945EF">
        <w:rPr>
          <w:rFonts w:ascii="Apercu Pro" w:hAnsi="Apercu Pro" w:cs="Arial"/>
          <w:noProof/>
          <w:sz w:val="22"/>
          <w:lang w:eastAsia="de-AT"/>
        </w:rPr>
        <w:lastRenderedPageBreak/>
        <w:drawing>
          <wp:inline distT="0" distB="0" distL="0" distR="0" wp14:anchorId="5A2E6498" wp14:editId="40D5EF4A">
            <wp:extent cx="3913200" cy="2340000"/>
            <wp:effectExtent l="0" t="0" r="0" b="3175"/>
            <wp:docPr id="3" name="Grafik 3" descr="P:\abteilung\579\RGoff\BESTAND\GEMÄLDE\0335 Waldmüller, Kinder im Fenster\2023-7 vor und nach Restaurierung u. Detail\RGS_335_Waldmüller_vor_nach_Restaurierung_2023_Ghez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RGoff\BESTAND\GEMÄLDE\0335 Waldmüller, Kinder im Fenster\2023-7 vor und nach Restaurierung u. Detail\RGS_335_Waldmüller_vor_nach_Restaurierung_2023_Ghezzi.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3200" cy="2340000"/>
                    </a:xfrm>
                    <a:prstGeom prst="rect">
                      <a:avLst/>
                    </a:prstGeom>
                    <a:noFill/>
                    <a:ln>
                      <a:noFill/>
                    </a:ln>
                  </pic:spPr>
                </pic:pic>
              </a:graphicData>
            </a:graphic>
          </wp:inline>
        </w:drawing>
      </w:r>
    </w:p>
    <w:p w14:paraId="35C4FCD0" w14:textId="77777777" w:rsidR="00495A08" w:rsidRPr="008945EF" w:rsidRDefault="00495A08" w:rsidP="007574C8">
      <w:pPr>
        <w:autoSpaceDE w:val="0"/>
        <w:autoSpaceDN w:val="0"/>
        <w:adjustRightInd w:val="0"/>
        <w:spacing w:line="276" w:lineRule="auto"/>
        <w:ind w:left="708" w:firstLine="708"/>
        <w:rPr>
          <w:rFonts w:ascii="Apercu Pro" w:hAnsi="Apercu Pro" w:cs="Arial"/>
          <w:i/>
          <w:sz w:val="22"/>
        </w:rPr>
      </w:pPr>
      <w:r w:rsidRPr="008945EF">
        <w:rPr>
          <w:rFonts w:ascii="Apercu Pro" w:hAnsi="Apercu Pro" w:cs="Arial"/>
          <w:sz w:val="22"/>
        </w:rPr>
        <w:t xml:space="preserve">F. G. Waldmüller, </w:t>
      </w:r>
      <w:r w:rsidRPr="008945EF">
        <w:rPr>
          <w:rFonts w:ascii="Apercu Pro" w:hAnsi="Apercu Pro" w:cs="Arial"/>
          <w:i/>
          <w:sz w:val="22"/>
        </w:rPr>
        <w:t xml:space="preserve">Kinder im Fenster, vor und nach den Maßnahmen, </w:t>
      </w:r>
    </w:p>
    <w:p w14:paraId="61237DB2" w14:textId="77777777" w:rsidR="00495A08" w:rsidRPr="008945EF" w:rsidRDefault="00495A08" w:rsidP="007574C8">
      <w:pPr>
        <w:autoSpaceDE w:val="0"/>
        <w:autoSpaceDN w:val="0"/>
        <w:adjustRightInd w:val="0"/>
        <w:spacing w:line="276" w:lineRule="auto"/>
        <w:ind w:left="708" w:firstLine="708"/>
        <w:rPr>
          <w:rFonts w:ascii="Apercu Pro" w:hAnsi="Apercu Pro" w:cs="Arial"/>
          <w:sz w:val="22"/>
        </w:rPr>
      </w:pPr>
      <w:r w:rsidRPr="008945EF">
        <w:rPr>
          <w:rFonts w:ascii="Apercu Pro" w:hAnsi="Apercu Pro" w:cs="Arial"/>
          <w:sz w:val="22"/>
        </w:rPr>
        <w:t>RGS Inv.-Nr. 335, © 2024 RGS/Ghezzi</w:t>
      </w:r>
    </w:p>
    <w:p w14:paraId="2999F01B" w14:textId="77777777" w:rsidR="00495A08" w:rsidRPr="008945EF" w:rsidRDefault="00495A08" w:rsidP="007574C8">
      <w:pPr>
        <w:autoSpaceDE w:val="0"/>
        <w:autoSpaceDN w:val="0"/>
        <w:adjustRightInd w:val="0"/>
        <w:spacing w:line="276" w:lineRule="auto"/>
        <w:rPr>
          <w:rFonts w:ascii="Apercu Pro" w:hAnsi="Apercu Pro" w:cs="Arial"/>
          <w:sz w:val="22"/>
        </w:rPr>
      </w:pPr>
    </w:p>
    <w:p w14:paraId="119CF881"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Durch die Restaurierung war es möglich, intakte Bereiche der Malschicht freizulegen und die Lesbarkeit des Gemäldes zu verbessern. Nach der Abnahme des vergilbten</w:t>
      </w:r>
    </w:p>
    <w:p w14:paraId="4DF62549"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Firnisses kommen die Farben der Malerei wieder zur Geltung. Der große Riss wurde optisch ins Bild integriert. Das Gemälde befindet sich nun in einem stabilen und ästhetisch ansprechenden Erhaltungszustand.</w:t>
      </w:r>
    </w:p>
    <w:p w14:paraId="770132BD" w14:textId="77777777" w:rsidR="00495A08" w:rsidRPr="008945EF" w:rsidRDefault="00495A08" w:rsidP="007574C8">
      <w:pPr>
        <w:autoSpaceDE w:val="0"/>
        <w:autoSpaceDN w:val="0"/>
        <w:adjustRightInd w:val="0"/>
        <w:spacing w:line="276" w:lineRule="auto"/>
        <w:rPr>
          <w:rFonts w:ascii="Apercu Pro" w:hAnsi="Apercu Pro" w:cs="Arial"/>
          <w:sz w:val="22"/>
        </w:rPr>
      </w:pPr>
    </w:p>
    <w:p w14:paraId="040478F8"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Die Konservierung und Restaurierung des Gemäldes wurde vom Atelier Walde, Wien (Mag. Gerhard Walde, Mag. Simone Wernitznig und Mag. Elisabeth Reith) ausgeführt und in einem Film dokumentiert.</w:t>
      </w:r>
    </w:p>
    <w:p w14:paraId="3AA182C2" w14:textId="77777777" w:rsidR="00495A08" w:rsidRPr="008945EF" w:rsidRDefault="00495A08" w:rsidP="007574C8">
      <w:pPr>
        <w:autoSpaceDE w:val="0"/>
        <w:autoSpaceDN w:val="0"/>
        <w:adjustRightInd w:val="0"/>
        <w:spacing w:line="276" w:lineRule="auto"/>
        <w:rPr>
          <w:rFonts w:ascii="Apercu Pro" w:hAnsi="Apercu Pro" w:cs="Arial"/>
          <w:sz w:val="22"/>
        </w:rPr>
      </w:pPr>
    </w:p>
    <w:p w14:paraId="61221CF3" w14:textId="1C71AB1B"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 xml:space="preserve">Die Förderung der Maßnahmen durch das Bundeskanzleramt Österreich betrug für dieses Projekt € 15.620,-. </w:t>
      </w:r>
    </w:p>
    <w:p w14:paraId="047D579C" w14:textId="77777777" w:rsidR="00495A08" w:rsidRPr="008945EF" w:rsidRDefault="00495A08" w:rsidP="007574C8">
      <w:pPr>
        <w:spacing w:line="276" w:lineRule="auto"/>
        <w:rPr>
          <w:rFonts w:ascii="Apercu Pro" w:hAnsi="Apercu Pro" w:cs="Arial"/>
          <w:sz w:val="28"/>
          <w:szCs w:val="28"/>
        </w:rPr>
      </w:pPr>
    </w:p>
    <w:p w14:paraId="5796A927" w14:textId="77777777" w:rsidR="00495A08" w:rsidRPr="008945EF" w:rsidRDefault="00495A08" w:rsidP="007574C8">
      <w:pPr>
        <w:spacing w:line="276" w:lineRule="auto"/>
        <w:rPr>
          <w:rFonts w:ascii="Apercu Pro" w:hAnsi="Apercu Pro" w:cs="Arial"/>
          <w:b/>
          <w:bCs/>
          <w:sz w:val="32"/>
          <w:szCs w:val="32"/>
        </w:rPr>
      </w:pPr>
      <w:r w:rsidRPr="008945EF">
        <w:rPr>
          <w:rFonts w:ascii="Apercu Pro" w:hAnsi="Apercu Pro" w:cs="Arial"/>
          <w:b/>
          <w:bCs/>
          <w:sz w:val="32"/>
          <w:szCs w:val="32"/>
        </w:rPr>
        <w:t>Österreichisches Umweltzeichen</w:t>
      </w:r>
    </w:p>
    <w:p w14:paraId="49E420D3" w14:textId="77777777" w:rsidR="00495A08" w:rsidRPr="008945EF" w:rsidRDefault="00495A08" w:rsidP="007574C8">
      <w:pPr>
        <w:spacing w:line="276" w:lineRule="auto"/>
        <w:rPr>
          <w:rFonts w:ascii="Apercu Pro" w:hAnsi="Apercu Pro" w:cs="Arial"/>
          <w:sz w:val="22"/>
        </w:rPr>
      </w:pPr>
    </w:p>
    <w:p w14:paraId="4FCC0875" w14:textId="77777777" w:rsidR="00495A08" w:rsidRPr="008945EF" w:rsidRDefault="00495A08" w:rsidP="007574C8">
      <w:pPr>
        <w:spacing w:line="276" w:lineRule="auto"/>
        <w:rPr>
          <w:rFonts w:ascii="Apercu Pro" w:hAnsi="Apercu Pro" w:cs="Arial"/>
          <w:sz w:val="22"/>
        </w:rPr>
      </w:pPr>
      <w:r w:rsidRPr="008945EF">
        <w:rPr>
          <w:rFonts w:ascii="Apercu Pro" w:hAnsi="Apercu Pro" w:cs="Arial"/>
          <w:sz w:val="22"/>
        </w:rPr>
        <w:t>Mit Juli 2023 konnte das DomQuartier den Prozess zur Erlangung des Österreichischen Umweltzeichens für Museen und Veranstaltungslocations erfolgreich abschließen.</w:t>
      </w:r>
    </w:p>
    <w:p w14:paraId="616D471F" w14:textId="77777777" w:rsidR="00495A08" w:rsidRPr="008945EF" w:rsidRDefault="00495A08" w:rsidP="007574C8">
      <w:pPr>
        <w:spacing w:line="276" w:lineRule="auto"/>
        <w:rPr>
          <w:rFonts w:ascii="Apercu Pro" w:hAnsi="Apercu Pro" w:cs="Arial"/>
          <w:sz w:val="22"/>
        </w:rPr>
      </w:pPr>
      <w:r w:rsidRPr="008945EF">
        <w:rPr>
          <w:rFonts w:ascii="Apercu Pro" w:hAnsi="Apercu Pro" w:cs="Arial"/>
          <w:sz w:val="22"/>
        </w:rPr>
        <w:t xml:space="preserve">Damit verbunden waren die Etablierung eines Nachhaltigkeitsmanagements, das Überprüfen von eingeübten und liebgewonnen Abläufen, die Verwendung von </w:t>
      </w:r>
      <w:r w:rsidRPr="008945EF">
        <w:rPr>
          <w:rFonts w:ascii="Apercu Pro" w:hAnsi="Apercu Pro" w:cs="Arial"/>
          <w:sz w:val="22"/>
        </w:rPr>
        <w:lastRenderedPageBreak/>
        <w:t>wiederverwertbaren Materialien im Ausstellungsbetrieb und in der Kunstvermittlung, sowie substanzielle Investitionen im Bereich der Gebäudetechnik:</w:t>
      </w:r>
    </w:p>
    <w:p w14:paraId="384E4934" w14:textId="77777777" w:rsidR="00495A08" w:rsidRPr="008945EF" w:rsidRDefault="00495A08" w:rsidP="007574C8">
      <w:pPr>
        <w:spacing w:line="276" w:lineRule="auto"/>
        <w:rPr>
          <w:rFonts w:ascii="Apercu Pro" w:hAnsi="Apercu Pro" w:cs="Arial"/>
          <w:sz w:val="22"/>
        </w:rPr>
      </w:pPr>
    </w:p>
    <w:p w14:paraId="0FDFD5FD" w14:textId="77777777" w:rsidR="001B046C" w:rsidRPr="008945EF" w:rsidRDefault="001B046C" w:rsidP="001B046C">
      <w:pPr>
        <w:spacing w:line="276" w:lineRule="auto"/>
        <w:rPr>
          <w:rFonts w:ascii="Apercu Pro" w:hAnsi="Apercu Pro" w:cs="Arial"/>
          <w:sz w:val="22"/>
        </w:rPr>
      </w:pPr>
      <w:r w:rsidRPr="008945EF">
        <w:rPr>
          <w:rFonts w:ascii="Apercu Pro" w:hAnsi="Apercu Pro" w:cs="Arial"/>
          <w:sz w:val="22"/>
        </w:rPr>
        <w:t xml:space="preserve">Im Zuge des Bewerbungsverfahren für das Umweltzeichen wurde unter anderem die Erneuerung der Ausstellungsbeleuchtung in der Residenzgalerie vorangetrieben. </w:t>
      </w:r>
    </w:p>
    <w:p w14:paraId="2D3861F9" w14:textId="77777777" w:rsidR="00E13ADA" w:rsidRPr="008945EF" w:rsidRDefault="001B046C" w:rsidP="00E13ADA">
      <w:pPr>
        <w:autoSpaceDE w:val="0"/>
        <w:autoSpaceDN w:val="0"/>
        <w:adjustRightInd w:val="0"/>
        <w:spacing w:line="276" w:lineRule="auto"/>
        <w:rPr>
          <w:rFonts w:ascii="Apercu Pro" w:hAnsi="Apercu Pro" w:cs="Arial"/>
          <w:b/>
          <w:sz w:val="28"/>
          <w:szCs w:val="28"/>
          <w:lang w:val="de-DE"/>
        </w:rPr>
      </w:pPr>
      <w:r w:rsidRPr="008945EF">
        <w:rPr>
          <w:rFonts w:ascii="Apercu Pro" w:hAnsi="Apercu Pro" w:cs="Arial"/>
          <w:sz w:val="22"/>
        </w:rPr>
        <w:t xml:space="preserve">Die alten Halogenstrahler werden bis Ende 2025 komplett durch neue Strahler mit moderner LED Technologie ersetzt. Diese Maßnahme hat einen Investitionsrahmen von rund EUR 146.000,- und befindet sich mit einem maximalen Förderungsvolumen von rund EUR 87.000,- im zweiten Schritt der Genehmigungsphase des Programms „Klimafitte Kulturbetriebe“ </w:t>
      </w:r>
      <w:r w:rsidRPr="008945EF">
        <w:rPr>
          <w:rFonts w:ascii="Apercu Pro" w:hAnsi="Apercu Pro" w:cs="Arial"/>
          <w:i/>
          <w:sz w:val="22"/>
        </w:rPr>
        <w:t>(Klima- und Energiefonds,  Europäische Union „Next Generation EU“, Bundesministerium für Kunst, Kultur, öffentlicher Dienst und Sport).</w:t>
      </w:r>
    </w:p>
    <w:p w14:paraId="6AE24925" w14:textId="77777777" w:rsidR="00E13ADA" w:rsidRPr="008945EF" w:rsidRDefault="00E13ADA" w:rsidP="00E13ADA">
      <w:pPr>
        <w:autoSpaceDE w:val="0"/>
        <w:autoSpaceDN w:val="0"/>
        <w:adjustRightInd w:val="0"/>
        <w:spacing w:line="276" w:lineRule="auto"/>
        <w:rPr>
          <w:rFonts w:ascii="Apercu Pro" w:hAnsi="Apercu Pro" w:cs="Arial"/>
          <w:b/>
          <w:sz w:val="28"/>
          <w:szCs w:val="28"/>
          <w:lang w:val="de-DE"/>
        </w:rPr>
      </w:pPr>
    </w:p>
    <w:p w14:paraId="6D2A6272" w14:textId="67134F9E" w:rsidR="002E36D3" w:rsidRPr="008945EF" w:rsidRDefault="002E36D3" w:rsidP="00E13ADA">
      <w:pPr>
        <w:autoSpaceDE w:val="0"/>
        <w:autoSpaceDN w:val="0"/>
        <w:adjustRightInd w:val="0"/>
        <w:spacing w:line="276" w:lineRule="auto"/>
        <w:rPr>
          <w:rFonts w:ascii="Apercu Pro" w:hAnsi="Apercu Pro" w:cs="Arial"/>
          <w:i/>
          <w:color w:val="FF0000"/>
        </w:rPr>
      </w:pPr>
      <w:r w:rsidRPr="008945EF">
        <w:rPr>
          <w:rFonts w:ascii="Apercu Pro" w:hAnsi="Apercu Pro"/>
          <w:b/>
          <w:sz w:val="22"/>
        </w:rPr>
        <w:t xml:space="preserve">Pressekontakte &amp; Rückfragen: </w:t>
      </w:r>
      <w:r w:rsidRPr="008945EF">
        <w:rPr>
          <w:rFonts w:ascii="Apercu Pro" w:hAnsi="Apercu Pro"/>
          <w:b/>
          <w:sz w:val="22"/>
        </w:rPr>
        <w:br/>
      </w:r>
      <w:r w:rsidRPr="008945EF">
        <w:rPr>
          <w:rFonts w:ascii="Apercu Pro" w:hAnsi="Apercu Pro"/>
          <w:sz w:val="22"/>
        </w:rPr>
        <w:t xml:space="preserve">Helena Stiller, </w:t>
      </w:r>
      <w:hyperlink r:id="rId19" w:history="1">
        <w:r w:rsidRPr="008945EF">
          <w:rPr>
            <w:rStyle w:val="Hyperlink"/>
            <w:rFonts w:ascii="Apercu Pro" w:hAnsi="Apercu Pro"/>
            <w:color w:val="auto"/>
            <w:sz w:val="22"/>
          </w:rPr>
          <w:t>presse@domquartier.at</w:t>
        </w:r>
      </w:hyperlink>
      <w:r w:rsidRPr="008945EF">
        <w:rPr>
          <w:rStyle w:val="Hyperlink"/>
          <w:rFonts w:ascii="Apercu Pro" w:hAnsi="Apercu Pro"/>
          <w:color w:val="auto"/>
          <w:sz w:val="22"/>
          <w:u w:val="none"/>
        </w:rPr>
        <w:t xml:space="preserve">  </w:t>
      </w:r>
      <w:r w:rsidRPr="008945EF">
        <w:rPr>
          <w:rFonts w:ascii="Apercu Pro" w:hAnsi="Apercu Pro"/>
          <w:sz w:val="22"/>
        </w:rPr>
        <w:t>Tel.: +43 662 80 42 2108</w:t>
      </w:r>
    </w:p>
    <w:p w14:paraId="0E0F9206" w14:textId="77777777" w:rsidR="002E36D3" w:rsidRPr="008945EF" w:rsidRDefault="002E36D3" w:rsidP="002E36D3">
      <w:pPr>
        <w:pStyle w:val="Default"/>
        <w:rPr>
          <w:rStyle w:val="Hyperlink"/>
          <w:rFonts w:ascii="Apercu Pro" w:hAnsi="Apercu Pro"/>
          <w:color w:val="auto"/>
          <w:sz w:val="22"/>
          <w:szCs w:val="22"/>
          <w:u w:val="none"/>
        </w:rPr>
      </w:pPr>
      <w:r w:rsidRPr="008945EF">
        <w:rPr>
          <w:rFonts w:ascii="Apercu Pro" w:hAnsi="Apercu Pro"/>
          <w:bCs/>
          <w:color w:val="auto"/>
          <w:sz w:val="22"/>
          <w:szCs w:val="22"/>
        </w:rPr>
        <w:t>Mick Weinberger,</w:t>
      </w:r>
      <w:r w:rsidRPr="008945EF">
        <w:rPr>
          <w:rFonts w:ascii="Apercu Pro" w:hAnsi="Apercu Pro"/>
          <w:b/>
          <w:color w:val="auto"/>
          <w:sz w:val="22"/>
          <w:szCs w:val="22"/>
        </w:rPr>
        <w:t xml:space="preserve">  </w:t>
      </w:r>
      <w:hyperlink r:id="rId20" w:history="1">
        <w:r w:rsidRPr="008945EF">
          <w:rPr>
            <w:rStyle w:val="Hyperlink"/>
            <w:rFonts w:ascii="Apercu Pro" w:hAnsi="Apercu Pro"/>
            <w:sz w:val="22"/>
            <w:szCs w:val="22"/>
          </w:rPr>
          <w:t>domquartier@ikp.at</w:t>
        </w:r>
      </w:hyperlink>
      <w:r w:rsidRPr="008945EF">
        <w:rPr>
          <w:rStyle w:val="Hyperlink"/>
          <w:rFonts w:ascii="Apercu Pro" w:hAnsi="Apercu Pro"/>
          <w:color w:val="auto"/>
          <w:sz w:val="22"/>
          <w:szCs w:val="22"/>
          <w:u w:val="none"/>
        </w:rPr>
        <w:t xml:space="preserve">  </w:t>
      </w:r>
      <w:r w:rsidRPr="008945EF">
        <w:rPr>
          <w:rFonts w:ascii="Apercu Pro" w:hAnsi="Apercu Pro"/>
          <w:color w:val="auto"/>
          <w:sz w:val="22"/>
          <w:szCs w:val="22"/>
        </w:rPr>
        <w:t xml:space="preserve">Tel.: </w:t>
      </w:r>
      <w:r w:rsidRPr="008945EF">
        <w:rPr>
          <w:rStyle w:val="Hyperlink"/>
          <w:rFonts w:ascii="Apercu Pro" w:hAnsi="Apercu Pro"/>
          <w:color w:val="auto"/>
          <w:sz w:val="22"/>
          <w:szCs w:val="22"/>
          <w:u w:val="none"/>
        </w:rPr>
        <w:t>+43 699 10 66 32 58</w:t>
      </w:r>
    </w:p>
    <w:p w14:paraId="58EF9DC4" w14:textId="77777777" w:rsidR="002E36D3" w:rsidRPr="008945EF" w:rsidRDefault="002E36D3" w:rsidP="007574C8">
      <w:pPr>
        <w:autoSpaceDE w:val="0"/>
        <w:autoSpaceDN w:val="0"/>
        <w:adjustRightInd w:val="0"/>
        <w:spacing w:line="276" w:lineRule="auto"/>
        <w:rPr>
          <w:rFonts w:ascii="Apercu Pro" w:hAnsi="Apercu Pro" w:cs="Arial"/>
          <w:b/>
          <w:bCs/>
          <w:iCs/>
        </w:rPr>
      </w:pPr>
    </w:p>
    <w:sectPr w:rsidR="002E36D3" w:rsidRPr="008945EF" w:rsidSect="00350E2C">
      <w:headerReference w:type="default" r:id="rId21"/>
      <w:footerReference w:type="default" r:id="rId22"/>
      <w:pgSz w:w="11906" w:h="16838"/>
      <w:pgMar w:top="3296" w:right="1418"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8837" w14:textId="77777777" w:rsidR="00350E2C" w:rsidRDefault="00350E2C">
      <w:pPr>
        <w:spacing w:line="240" w:lineRule="auto"/>
      </w:pPr>
      <w:r>
        <w:separator/>
      </w:r>
    </w:p>
  </w:endnote>
  <w:endnote w:type="continuationSeparator" w:id="0">
    <w:p w14:paraId="4DE02AB0" w14:textId="77777777" w:rsidR="00350E2C" w:rsidRDefault="00350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ercu Pro">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67CA65A8" w14:textId="1ACB8893"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A81612">
          <w:rPr>
            <w:rFonts w:ascii="Apercu Pro" w:hAnsi="Apercu Pro"/>
            <w:bCs/>
            <w:noProof/>
            <w:sz w:val="16"/>
            <w:szCs w:val="16"/>
          </w:rPr>
          <w:t>4</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A81612">
          <w:rPr>
            <w:rFonts w:ascii="Apercu Pro" w:hAnsi="Apercu Pro"/>
            <w:bCs/>
            <w:noProof/>
            <w:sz w:val="16"/>
            <w:szCs w:val="16"/>
          </w:rPr>
          <w:t>22</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CEC1" w14:textId="77777777" w:rsidR="00350E2C" w:rsidRDefault="00350E2C">
      <w:pPr>
        <w:spacing w:line="240" w:lineRule="auto"/>
      </w:pPr>
      <w:r>
        <w:separator/>
      </w:r>
    </w:p>
  </w:footnote>
  <w:footnote w:type="continuationSeparator" w:id="0">
    <w:p w14:paraId="1C3C161B" w14:textId="77777777" w:rsidR="00350E2C" w:rsidRDefault="00350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BCD" w14:textId="77777777" w:rsidR="00FC5806" w:rsidRDefault="00AF782F" w:rsidP="00AF782F">
    <w:pPr>
      <w:pStyle w:val="Kopfzeile"/>
      <w:ind w:left="-1843"/>
    </w:pPr>
    <w:r w:rsidRPr="00AF782F">
      <w:rPr>
        <w:noProof/>
        <w:lang w:eastAsia="de-AT"/>
      </w:rPr>
      <w:drawing>
        <wp:inline distT="0" distB="0" distL="0" distR="0" wp14:anchorId="63D9E2C7" wp14:editId="38DDE501">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DECA286">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C8"/>
    <w:multiLevelType w:val="hybridMultilevel"/>
    <w:tmpl w:val="5CB88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4B5A87"/>
    <w:multiLevelType w:val="hybridMultilevel"/>
    <w:tmpl w:val="71A2D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D71BC9"/>
    <w:multiLevelType w:val="hybridMultilevel"/>
    <w:tmpl w:val="2DCE9E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1261388"/>
    <w:multiLevelType w:val="multilevel"/>
    <w:tmpl w:val="04F81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064AD"/>
    <w:multiLevelType w:val="hybridMultilevel"/>
    <w:tmpl w:val="0D98D8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3FF5BF6"/>
    <w:multiLevelType w:val="hybridMultilevel"/>
    <w:tmpl w:val="888869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49218C"/>
    <w:multiLevelType w:val="hybridMultilevel"/>
    <w:tmpl w:val="5044A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1B4DEA"/>
    <w:multiLevelType w:val="hybridMultilevel"/>
    <w:tmpl w:val="7D6896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24662332"/>
    <w:multiLevelType w:val="hybridMultilevel"/>
    <w:tmpl w:val="EAC2A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54D3950"/>
    <w:multiLevelType w:val="hybridMultilevel"/>
    <w:tmpl w:val="FEB068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3FC7636"/>
    <w:multiLevelType w:val="hybridMultilevel"/>
    <w:tmpl w:val="717C30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FB16ED"/>
    <w:multiLevelType w:val="multilevel"/>
    <w:tmpl w:val="614A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A0B07"/>
    <w:multiLevelType w:val="hybridMultilevel"/>
    <w:tmpl w:val="5EBCD8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4A1C4CB1"/>
    <w:multiLevelType w:val="hybridMultilevel"/>
    <w:tmpl w:val="70E6C3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4DEB6A57"/>
    <w:multiLevelType w:val="multilevel"/>
    <w:tmpl w:val="985A4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72C2A"/>
    <w:multiLevelType w:val="hybridMultilevel"/>
    <w:tmpl w:val="1F92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A52D36"/>
    <w:multiLevelType w:val="hybridMultilevel"/>
    <w:tmpl w:val="552E1C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59A13158"/>
    <w:multiLevelType w:val="hybridMultilevel"/>
    <w:tmpl w:val="762AA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A7B58F2"/>
    <w:multiLevelType w:val="hybridMultilevel"/>
    <w:tmpl w:val="084CB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AD61952"/>
    <w:multiLevelType w:val="hybridMultilevel"/>
    <w:tmpl w:val="3E3E6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825E1A"/>
    <w:multiLevelType w:val="multilevel"/>
    <w:tmpl w:val="9286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903FE"/>
    <w:multiLevelType w:val="hybridMultilevel"/>
    <w:tmpl w:val="A0FC557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2" w15:restartNumberingAfterBreak="0">
    <w:nsid w:val="6798782C"/>
    <w:multiLevelType w:val="multilevel"/>
    <w:tmpl w:val="EA58B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25C90"/>
    <w:multiLevelType w:val="multilevel"/>
    <w:tmpl w:val="ACE4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236AC"/>
    <w:multiLevelType w:val="hybridMultilevel"/>
    <w:tmpl w:val="D9785B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9"/>
  </w:num>
  <w:num w:numId="6">
    <w:abstractNumId w:val="18"/>
  </w:num>
  <w:num w:numId="7">
    <w:abstractNumId w:val="1"/>
  </w:num>
  <w:num w:numId="8">
    <w:abstractNumId w:val="5"/>
  </w:num>
  <w:num w:numId="9">
    <w:abstractNumId w:val="8"/>
  </w:num>
  <w:num w:numId="10">
    <w:abstractNumId w:val="6"/>
  </w:num>
  <w:num w:numId="11">
    <w:abstractNumId w:val="10"/>
  </w:num>
  <w:num w:numId="12">
    <w:abstractNumId w:val="19"/>
  </w:num>
  <w:num w:numId="13">
    <w:abstractNumId w:val="15"/>
  </w:num>
  <w:num w:numId="14">
    <w:abstractNumId w:val="17"/>
  </w:num>
  <w:num w:numId="15">
    <w:abstractNumId w:val="4"/>
  </w:num>
  <w:num w:numId="16">
    <w:abstractNumId w:val="0"/>
  </w:num>
  <w:num w:numId="17">
    <w:abstractNumId w:val="24"/>
  </w:num>
  <w:num w:numId="18">
    <w:abstractNumId w:val="21"/>
  </w:num>
  <w:num w:numId="19">
    <w:abstractNumId w:val="16"/>
  </w:num>
  <w:num w:numId="20">
    <w:abstractNumId w:val="22"/>
  </w:num>
  <w:num w:numId="21">
    <w:abstractNumId w:val="20"/>
  </w:num>
  <w:num w:numId="22">
    <w:abstractNumId w:val="3"/>
  </w:num>
  <w:num w:numId="23">
    <w:abstractNumId w:val="14"/>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06E83"/>
    <w:rsid w:val="00094899"/>
    <w:rsid w:val="00102B37"/>
    <w:rsid w:val="00124508"/>
    <w:rsid w:val="0014323A"/>
    <w:rsid w:val="001916B7"/>
    <w:rsid w:val="001B046C"/>
    <w:rsid w:val="001B33A2"/>
    <w:rsid w:val="001C34EA"/>
    <w:rsid w:val="001F5A04"/>
    <w:rsid w:val="0021096B"/>
    <w:rsid w:val="002B32E9"/>
    <w:rsid w:val="002D4C5B"/>
    <w:rsid w:val="002E36D3"/>
    <w:rsid w:val="002F4A20"/>
    <w:rsid w:val="003404B3"/>
    <w:rsid w:val="00343F69"/>
    <w:rsid w:val="00350E2C"/>
    <w:rsid w:val="003517C1"/>
    <w:rsid w:val="00360417"/>
    <w:rsid w:val="003871EA"/>
    <w:rsid w:val="003C1FF6"/>
    <w:rsid w:val="00416AAB"/>
    <w:rsid w:val="00440F3B"/>
    <w:rsid w:val="00442D10"/>
    <w:rsid w:val="00495A08"/>
    <w:rsid w:val="004C309D"/>
    <w:rsid w:val="00501379"/>
    <w:rsid w:val="005146E7"/>
    <w:rsid w:val="00520BE8"/>
    <w:rsid w:val="00524775"/>
    <w:rsid w:val="005312DE"/>
    <w:rsid w:val="00562055"/>
    <w:rsid w:val="005748C0"/>
    <w:rsid w:val="00581612"/>
    <w:rsid w:val="0058680F"/>
    <w:rsid w:val="00591AB2"/>
    <w:rsid w:val="00597EA4"/>
    <w:rsid w:val="006101E2"/>
    <w:rsid w:val="00616BEB"/>
    <w:rsid w:val="006408F3"/>
    <w:rsid w:val="006D1A60"/>
    <w:rsid w:val="00717E54"/>
    <w:rsid w:val="00730133"/>
    <w:rsid w:val="00737893"/>
    <w:rsid w:val="007574C8"/>
    <w:rsid w:val="007A119E"/>
    <w:rsid w:val="007B11E4"/>
    <w:rsid w:val="007C12FD"/>
    <w:rsid w:val="007F050B"/>
    <w:rsid w:val="007F495A"/>
    <w:rsid w:val="00805D17"/>
    <w:rsid w:val="0085200B"/>
    <w:rsid w:val="00872CE8"/>
    <w:rsid w:val="008945EF"/>
    <w:rsid w:val="00901578"/>
    <w:rsid w:val="0091090C"/>
    <w:rsid w:val="00914208"/>
    <w:rsid w:val="00944137"/>
    <w:rsid w:val="009A19BF"/>
    <w:rsid w:val="009A43C5"/>
    <w:rsid w:val="009F69F0"/>
    <w:rsid w:val="00A51336"/>
    <w:rsid w:val="00A7597F"/>
    <w:rsid w:val="00A81612"/>
    <w:rsid w:val="00A91842"/>
    <w:rsid w:val="00AC6383"/>
    <w:rsid w:val="00AD0FB2"/>
    <w:rsid w:val="00AF782F"/>
    <w:rsid w:val="00B43D68"/>
    <w:rsid w:val="00BF0161"/>
    <w:rsid w:val="00C527F1"/>
    <w:rsid w:val="00C6342D"/>
    <w:rsid w:val="00C85BF8"/>
    <w:rsid w:val="00C92B48"/>
    <w:rsid w:val="00CA067C"/>
    <w:rsid w:val="00CD0BB7"/>
    <w:rsid w:val="00CF4DE1"/>
    <w:rsid w:val="00D36F4B"/>
    <w:rsid w:val="00D709F0"/>
    <w:rsid w:val="00D73A7B"/>
    <w:rsid w:val="00DC7BE2"/>
    <w:rsid w:val="00E13ADA"/>
    <w:rsid w:val="00EF7786"/>
    <w:rsid w:val="00F279CA"/>
    <w:rsid w:val="00F341ED"/>
    <w:rsid w:val="00F34911"/>
    <w:rsid w:val="00F50B39"/>
    <w:rsid w:val="00FA4CBC"/>
    <w:rsid w:val="00FC5806"/>
    <w:rsid w:val="00FF29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 w:type="character" w:customStyle="1" w:styleId="UnresolvedMention">
    <w:name w:val="Unresolved Mention"/>
    <w:basedOn w:val="Absatz-Standardschriftart"/>
    <w:uiPriority w:val="99"/>
    <w:semiHidden/>
    <w:unhideWhenUsed/>
    <w:rsid w:val="00351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00104">
      <w:bodyDiv w:val="1"/>
      <w:marLeft w:val="0"/>
      <w:marRight w:val="0"/>
      <w:marTop w:val="0"/>
      <w:marBottom w:val="0"/>
      <w:divBdr>
        <w:top w:val="none" w:sz="0" w:space="0" w:color="auto"/>
        <w:left w:val="none" w:sz="0" w:space="0" w:color="auto"/>
        <w:bottom w:val="none" w:sz="0" w:space="0" w:color="auto"/>
        <w:right w:val="none" w:sz="0" w:space="0" w:color="auto"/>
      </w:divBdr>
    </w:div>
    <w:div w:id="390881963">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gratz@eds.at" TargetMode="External"/><Relationship Id="rId13" Type="http://schemas.openxmlformats.org/officeDocument/2006/relationships/hyperlink" Target="mailto:presse@domquartier.at"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ndrea.stockhammer@domquartier.at" TargetMode="External"/><Relationship Id="rId12" Type="http://schemas.openxmlformats.org/officeDocument/2006/relationships/hyperlink" Target="mailto:katja.mittendorfer-oppolzer@salzburgmuseum.at"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ur05.safelinks.protection.outlook.com/?url=http%3A%2F%2Fwww.domquartier.at%2Fveranstaltung%2Fzehn-jahre-domquartier&amp;data=05%7C02%7Cnadine.sinzinger%40ikp.at%7Cd4000fe2bf6e4a6421f208dc4f14f0d2%7C7e5ba6afa0b84a358aa7ce94ba79b998%7C0%7C0%7C638472198562938149%7CUnknown%7CTWFpbGZsb3d8eyJWIjoiMC4wLjAwMDAiLCJQIjoiV2luMzIiLCJBTiI6Ik1haWwiLCJXVCI6Mn0%3D%7C0%7C%7C%7C&amp;sdata=sYCfMt%2F0%2BAhq%2Fo%2BSQ9VwKbgxnJUuAtAbtW%2BzwdFnBGs%3D&amp;reserved=0" TargetMode="External"/><Relationship Id="rId20" Type="http://schemas.openxmlformats.org/officeDocument/2006/relationships/hyperlink" Target="mailto:domquartier@ikp.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ine.krohn@domquartier.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omquartier.at/presse/allgemein-presse/" TargetMode="External"/><Relationship Id="rId23" Type="http://schemas.openxmlformats.org/officeDocument/2006/relationships/fontTable" Target="fontTable.xml"/><Relationship Id="rId10" Type="http://schemas.openxmlformats.org/officeDocument/2006/relationships/hyperlink" Target="mailto:andrea.loeschnig@domquartier.at" TargetMode="External"/><Relationship Id="rId19" Type="http://schemas.openxmlformats.org/officeDocument/2006/relationships/hyperlink" Target="mailto:presse@domquartier.at" TargetMode="External"/><Relationship Id="rId4" Type="http://schemas.openxmlformats.org/officeDocument/2006/relationships/webSettings" Target="webSettings.xml"/><Relationship Id="rId9" Type="http://schemas.openxmlformats.org/officeDocument/2006/relationships/hyperlink" Target="mailto:cigdem.ozel@hotmail.de" TargetMode="External"/><Relationship Id="rId14" Type="http://schemas.openxmlformats.org/officeDocument/2006/relationships/hyperlink" Target="mailto:domquartier@ikp.a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579\Vorlagen\Aktenvermerk\DomQuartier_Le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DomQuartier_Leer.dotx</Template>
  <TotalTime>0</TotalTime>
  <Pages>22</Pages>
  <Words>4592</Words>
  <Characters>28936</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Stiller Helena</cp:lastModifiedBy>
  <cp:revision>6</cp:revision>
  <cp:lastPrinted>2024-04-04T13:41:00Z</cp:lastPrinted>
  <dcterms:created xsi:type="dcterms:W3CDTF">2024-04-26T08:54:00Z</dcterms:created>
  <dcterms:modified xsi:type="dcterms:W3CDTF">2024-04-26T08:57:00Z</dcterms:modified>
</cp:coreProperties>
</file>